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82AFC" w14:textId="3BB29612" w:rsidR="00843C1C" w:rsidRDefault="00843C1C"/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4410"/>
        <w:gridCol w:w="270"/>
        <w:gridCol w:w="854"/>
        <w:gridCol w:w="4680"/>
      </w:tblGrid>
      <w:tr w:rsidR="001B7664" w14:paraId="726B9B6D" w14:textId="77777777" w:rsidTr="00B1227E">
        <w:trPr>
          <w:gridAfter w:val="1"/>
          <w:wAfter w:w="4680" w:type="dxa"/>
          <w:trHeight w:val="359"/>
        </w:trPr>
        <w:tc>
          <w:tcPr>
            <w:tcW w:w="5534" w:type="dxa"/>
            <w:gridSpan w:val="3"/>
          </w:tcPr>
          <w:p w14:paraId="05B4569E" w14:textId="688132FC" w:rsidR="001B7664" w:rsidRPr="002F5871" w:rsidRDefault="001B7664" w:rsidP="00CF61BE">
            <w:pPr>
              <w:pStyle w:val="Subtitle"/>
              <w:rPr>
                <w:color w:val="1661A2" w:themeColor="accent2" w:themeShade="BF"/>
              </w:rPr>
            </w:pPr>
            <w:r w:rsidRPr="002F5871">
              <w:rPr>
                <w:color w:val="1661A2" w:themeColor="accent2" w:themeShade="BF"/>
              </w:rPr>
              <w:t>PRODUCTION ASSISTANT</w:t>
            </w:r>
          </w:p>
        </w:tc>
      </w:tr>
      <w:tr w:rsidR="001B7664" w14:paraId="3611108E" w14:textId="77777777" w:rsidTr="00B1227E">
        <w:trPr>
          <w:gridAfter w:val="1"/>
          <w:wAfter w:w="4680" w:type="dxa"/>
          <w:trHeight w:val="4715"/>
        </w:trPr>
        <w:tc>
          <w:tcPr>
            <w:tcW w:w="5534" w:type="dxa"/>
            <w:gridSpan w:val="3"/>
          </w:tcPr>
          <w:p w14:paraId="72367099" w14:textId="19EF3922" w:rsidR="001B7664" w:rsidRDefault="001B7664" w:rsidP="00223CF8">
            <w:pPr>
              <w:pStyle w:val="Title"/>
            </w:pPr>
            <w:r w:rsidRPr="002F5871">
              <w:rPr>
                <w:color w:val="1661A2" w:themeColor="accent2" w:themeShade="BF"/>
              </w:rPr>
              <w:t>ANGIE GUZMAN</w:t>
            </w:r>
          </w:p>
          <w:p w14:paraId="2D8A84B0" w14:textId="31BB8D40" w:rsidR="001B7664" w:rsidRPr="004700A9" w:rsidRDefault="001B7664" w:rsidP="00CF61BE">
            <w:pPr>
              <w:rPr>
                <w:b/>
                <w:bCs/>
              </w:rPr>
            </w:pPr>
            <w:r w:rsidRPr="00223CF8">
              <w:rPr>
                <w:b/>
                <w:bCs/>
              </w:rPr>
              <w:t xml:space="preserve">Bilingual (Spanish-English) highly motivated Production Assistant with </w:t>
            </w:r>
            <w:r>
              <w:rPr>
                <w:b/>
                <w:bCs/>
              </w:rPr>
              <w:t>over 5</w:t>
            </w:r>
            <w:r w:rsidRPr="00223CF8">
              <w:rPr>
                <w:b/>
                <w:bCs/>
              </w:rPr>
              <w:t xml:space="preserve"> years of experience in the entertainment industry. Skilled in coordinating logistics, assisting with talent, and handling on-set tasks with efficiency and attention to detail. Looking to leverage my experience, strong organizational skills, and bilingual communication abilities to contribute to the success of dynamic production teams.</w:t>
            </w:r>
          </w:p>
        </w:tc>
      </w:tr>
      <w:tr w:rsidR="00843C1C" w14:paraId="588804A7" w14:textId="77777777" w:rsidTr="00B1227E">
        <w:trPr>
          <w:trHeight w:val="8117"/>
        </w:trPr>
        <w:tc>
          <w:tcPr>
            <w:tcW w:w="4410" w:type="dxa"/>
          </w:tcPr>
          <w:p w14:paraId="035117C4" w14:textId="09FC8452" w:rsidR="00843C1C" w:rsidRPr="001B7664" w:rsidRDefault="00000000" w:rsidP="001B7664">
            <w:pPr>
              <w:pStyle w:val="Subtitle"/>
            </w:pPr>
            <w:sdt>
              <w:sdtPr>
                <w:id w:val="-2058072072"/>
                <w:placeholder>
                  <w:docPart w:val="1C89D86DF116447590D75E35C7694B26"/>
                </w:placeholder>
                <w:temporary/>
                <w:showingPlcHdr/>
                <w15:appearance w15:val="hidden"/>
              </w:sdtPr>
              <w:sdtContent>
                <w:r w:rsidR="00CF61BE" w:rsidRPr="002F5871">
                  <w:rPr>
                    <w:color w:val="1661A2" w:themeColor="accent2" w:themeShade="BF"/>
                  </w:rPr>
                  <w:t>Contact</w:t>
                </w:r>
              </w:sdtContent>
            </w:sdt>
          </w:p>
          <w:p w14:paraId="59096968" w14:textId="2CEDA3B9" w:rsidR="00CF61BE" w:rsidRPr="00D85EF8" w:rsidRDefault="00223CF8" w:rsidP="00CF61BE">
            <w:pPr>
              <w:rPr>
                <w:lang w:val="fr-FR"/>
              </w:rPr>
            </w:pPr>
            <w:r>
              <w:t>angiexguzman@gmail.com</w:t>
            </w:r>
          </w:p>
          <w:p w14:paraId="6159A3B9" w14:textId="2943103E" w:rsidR="00843C1C" w:rsidRDefault="00223CF8" w:rsidP="00CF61BE">
            <w:r>
              <w:t>(702)417-6547</w:t>
            </w:r>
          </w:p>
          <w:p w14:paraId="46EAECBD" w14:textId="77777777" w:rsidR="00843C1C" w:rsidRDefault="00843C1C" w:rsidP="00EE259E"/>
          <w:p w14:paraId="35859BB7" w14:textId="18368775" w:rsidR="00CF61BE" w:rsidRDefault="00000000" w:rsidP="00223CF8">
            <w:pPr>
              <w:pStyle w:val="Subtitle"/>
            </w:pPr>
            <w:sdt>
              <w:sdtPr>
                <w:id w:val="1415746174"/>
                <w:placeholder>
                  <w:docPart w:val="49E8BA573D974664A9740A183F7050CA"/>
                </w:placeholder>
                <w:temporary/>
                <w:showingPlcHdr/>
                <w15:appearance w15:val="hidden"/>
              </w:sdtPr>
              <w:sdtContent>
                <w:r w:rsidR="00CF61BE" w:rsidRPr="002F5871">
                  <w:rPr>
                    <w:color w:val="1661A2" w:themeColor="accent2" w:themeShade="BF"/>
                  </w:rPr>
                  <w:t>Education</w:t>
                </w:r>
              </w:sdtContent>
            </w:sdt>
          </w:p>
          <w:p w14:paraId="61B39A57" w14:textId="65069542" w:rsidR="00CF61BE" w:rsidRPr="00CF61BE" w:rsidRDefault="00223CF8" w:rsidP="00CF61BE">
            <w:pPr>
              <w:pStyle w:val="Heading2"/>
            </w:pPr>
            <w:r>
              <w:t>Las vegas high school</w:t>
            </w:r>
            <w:r w:rsidR="00843C1C" w:rsidRPr="00CF61BE">
              <w:t xml:space="preserve"> </w:t>
            </w:r>
          </w:p>
          <w:p w14:paraId="4234D3CC" w14:textId="2E95D333" w:rsidR="00843C1C" w:rsidRDefault="00223CF8" w:rsidP="00EE259E">
            <w:pPr>
              <w:pStyle w:val="Heading3"/>
            </w:pPr>
            <w:r>
              <w:t>Class of 2017</w:t>
            </w:r>
            <w:r w:rsidR="00843C1C">
              <w:t xml:space="preserve"> </w:t>
            </w:r>
          </w:p>
          <w:p w14:paraId="7FAE0AED" w14:textId="77777777" w:rsidR="00843C1C" w:rsidRDefault="00843C1C" w:rsidP="00EE259E"/>
          <w:p w14:paraId="52E633C9" w14:textId="2D2FF207" w:rsidR="00843C1C" w:rsidRPr="002F5871" w:rsidRDefault="00223CF8" w:rsidP="00EE259E">
            <w:pPr>
              <w:pStyle w:val="Subtitle"/>
              <w:rPr>
                <w:color w:val="1661A2" w:themeColor="accent2" w:themeShade="BF"/>
              </w:rPr>
            </w:pPr>
            <w:r w:rsidRPr="002F5871">
              <w:rPr>
                <w:color w:val="1661A2" w:themeColor="accent2" w:themeShade="BF"/>
              </w:rPr>
              <w:t>REFERENCES</w:t>
            </w:r>
          </w:p>
          <w:p w14:paraId="645D9270" w14:textId="2F6F6C1F" w:rsidR="00843C1C" w:rsidRDefault="00223CF8" w:rsidP="00EE259E">
            <w:r>
              <w:t>Kelly Schwarze, Film Director</w:t>
            </w:r>
          </w:p>
          <w:p w14:paraId="1C6F9DC9" w14:textId="49D3846D" w:rsidR="00223CF8" w:rsidRDefault="00223CF8" w:rsidP="00EE259E">
            <w:hyperlink r:id="rId10" w:history="1">
              <w:r w:rsidRPr="00081354">
                <w:rPr>
                  <w:rStyle w:val="Hyperlink"/>
                </w:rPr>
                <w:t>office@indiefilmfactory.com</w:t>
              </w:r>
            </w:hyperlink>
          </w:p>
          <w:p w14:paraId="3A70E14F" w14:textId="77777777" w:rsidR="00223CF8" w:rsidRDefault="00223CF8" w:rsidP="00EE259E"/>
          <w:p w14:paraId="75E9A0B1" w14:textId="7DC0A38B" w:rsidR="00223CF8" w:rsidRDefault="00223CF8" w:rsidP="00EE259E">
            <w:r>
              <w:t>Anissa Christal, Producer</w:t>
            </w:r>
          </w:p>
          <w:p w14:paraId="6A80820E" w14:textId="2AB477FE" w:rsidR="00223CF8" w:rsidRDefault="00223CF8" w:rsidP="00EE259E">
            <w:r>
              <w:t>anissa@achristal.com</w:t>
            </w:r>
          </w:p>
          <w:p w14:paraId="246EB8B1" w14:textId="7CC4AA75" w:rsidR="00843C1C" w:rsidRDefault="00843C1C" w:rsidP="00EE259E"/>
          <w:p w14:paraId="2B8578DD" w14:textId="77777777" w:rsidR="00AF7441" w:rsidRDefault="00AF7441" w:rsidP="001B7664">
            <w:pPr>
              <w:rPr>
                <w:noProof/>
                <w:color w:val="1661A2" w:themeColor="accent2" w:themeShade="BF"/>
                <w:sz w:val="24"/>
                <w:szCs w:val="32"/>
              </w:rPr>
            </w:pPr>
          </w:p>
          <w:p w14:paraId="46B01E5D" w14:textId="7A8A6D06" w:rsidR="00843C1C" w:rsidRDefault="002F5871" w:rsidP="001B7664">
            <w:pPr>
              <w:rPr>
                <w:noProof/>
                <w:color w:val="1661A2" w:themeColor="accent2" w:themeShade="BF"/>
                <w:sz w:val="24"/>
                <w:szCs w:val="32"/>
              </w:rPr>
            </w:pPr>
            <w:r w:rsidRPr="001B7664">
              <w:rPr>
                <w:noProof/>
                <w:color w:val="1661A2" w:themeColor="accent2" w:themeShade="BF"/>
                <w:sz w:val="24"/>
                <w:szCs w:val="32"/>
              </w:rPr>
              <w:t>SKILLS</w:t>
            </w:r>
          </w:p>
          <w:p w14:paraId="5FD1E504" w14:textId="77777777" w:rsidR="00AF7441" w:rsidRPr="001B7664" w:rsidRDefault="00AF7441" w:rsidP="001B7664">
            <w:pPr>
              <w:rPr>
                <w:color w:val="1661A2" w:themeColor="accent2" w:themeShade="BF"/>
                <w:sz w:val="24"/>
                <w:szCs w:val="32"/>
              </w:rPr>
            </w:pPr>
          </w:p>
          <w:p w14:paraId="62495029" w14:textId="55F1BB0E" w:rsidR="001B7664" w:rsidRDefault="001B7664" w:rsidP="00EE259E">
            <w:r>
              <w:t xml:space="preserve">• Fluent in </w:t>
            </w:r>
            <w:r w:rsidR="00AF7441">
              <w:t>communicating</w:t>
            </w:r>
            <w:r>
              <w:t xml:space="preserve"> and </w:t>
            </w:r>
            <w:r w:rsidR="00AF7441">
              <w:t>wr</w:t>
            </w:r>
            <w:r>
              <w:t>iting English and Spanish.</w:t>
            </w:r>
          </w:p>
          <w:p w14:paraId="57E0EAC0" w14:textId="6314EDCC" w:rsidR="001B7664" w:rsidRPr="00A41BD5" w:rsidRDefault="001B7664" w:rsidP="001B7664">
            <w:r>
              <w:t>• Excellent Organization and planning abilities.</w:t>
            </w:r>
          </w:p>
        </w:tc>
        <w:tc>
          <w:tcPr>
            <w:tcW w:w="270" w:type="dxa"/>
          </w:tcPr>
          <w:p w14:paraId="6A9AAEA0" w14:textId="77777777" w:rsidR="00843C1C" w:rsidRDefault="00843C1C" w:rsidP="00EE259E"/>
        </w:tc>
        <w:tc>
          <w:tcPr>
            <w:tcW w:w="5534" w:type="dxa"/>
            <w:gridSpan w:val="2"/>
          </w:tcPr>
          <w:p w14:paraId="4B2A1906" w14:textId="77777777" w:rsidR="00843C1C" w:rsidRDefault="00000000" w:rsidP="00EE259E">
            <w:pPr>
              <w:pStyle w:val="Heading1"/>
            </w:pPr>
            <w:sdt>
              <w:sdtPr>
                <w:id w:val="1696962928"/>
                <w:placeholder>
                  <w:docPart w:val="4D4D732570434601BB0CD123CFA3C1DF"/>
                </w:placeholder>
                <w:temporary/>
                <w:showingPlcHdr/>
                <w15:appearance w15:val="hidden"/>
              </w:sdtPr>
              <w:sdtContent>
                <w:r w:rsidR="00843C1C" w:rsidRPr="002F5871">
                  <w:rPr>
                    <w:color w:val="1661A2" w:themeColor="accent2" w:themeShade="BF"/>
                  </w:rPr>
                  <w:t>Experience</w:t>
                </w:r>
              </w:sdtContent>
            </w:sdt>
          </w:p>
          <w:p w14:paraId="3AC3DED5" w14:textId="1631D4B3" w:rsidR="00843C1C" w:rsidRDefault="00CF61BE" w:rsidP="00CF61BE">
            <w:pPr>
              <w:pStyle w:val="Heading3"/>
            </w:pPr>
            <w:r>
              <w:t xml:space="preserve"> </w:t>
            </w:r>
            <w:r w:rsidR="00843C1C">
              <w:t xml:space="preserve">| </w:t>
            </w:r>
            <w:r w:rsidR="00223CF8">
              <w:t>Las Vegas, Nevada</w:t>
            </w:r>
            <w:r>
              <w:t xml:space="preserve"> </w:t>
            </w:r>
            <w:r w:rsidR="00843C1C">
              <w:t xml:space="preserve">| </w:t>
            </w:r>
            <w:r w:rsidR="00223CF8">
              <w:t>20</w:t>
            </w:r>
            <w:r w:rsidR="0097590B">
              <w:t>19-Present</w:t>
            </w:r>
          </w:p>
          <w:p w14:paraId="07485E2F" w14:textId="0D23634B" w:rsidR="00843C1C" w:rsidRDefault="0097590B" w:rsidP="00EE259E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</w:t>
            </w:r>
            <w:r w:rsidR="002F5871">
              <w:t>Conveyed detailed notes to</w:t>
            </w:r>
            <w:r>
              <w:t xml:space="preserve"> director and producer </w:t>
            </w:r>
            <w:r w:rsidR="002F5871">
              <w:t xml:space="preserve">while </w:t>
            </w:r>
            <w:r>
              <w:t>ensur</w:t>
            </w:r>
            <w:r w:rsidR="002F5871">
              <w:t>ing</w:t>
            </w:r>
            <w:r>
              <w:t xml:space="preserve"> a smooth workflow.</w:t>
            </w:r>
          </w:p>
          <w:p w14:paraId="5A695C88" w14:textId="77777777" w:rsidR="0097590B" w:rsidRDefault="0097590B" w:rsidP="00EE259E"/>
          <w:p w14:paraId="4B725636" w14:textId="5B63DB44" w:rsidR="0097590B" w:rsidRDefault="0097590B" w:rsidP="00EE259E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Assist in administrative support such as run errands during pre-production and make any necessary purchases needed for set and talent.</w:t>
            </w:r>
          </w:p>
          <w:p w14:paraId="42296E82" w14:textId="77777777" w:rsidR="0097590B" w:rsidRDefault="0097590B" w:rsidP="00EE259E"/>
          <w:p w14:paraId="61F36F9E" w14:textId="60666B9E" w:rsidR="00843C1C" w:rsidRDefault="0097590B" w:rsidP="0097590B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Scout locations and manage extras on set.</w:t>
            </w:r>
          </w:p>
          <w:p w14:paraId="5100D75B" w14:textId="77777777" w:rsidR="002F5871" w:rsidRDefault="002F5871" w:rsidP="0097590B"/>
          <w:p w14:paraId="07433A12" w14:textId="46A0FF95" w:rsidR="002F5871" w:rsidRDefault="002F5871" w:rsidP="0097590B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Orchestrated daily communications with crews of over 20 to keep production on schedule.</w:t>
            </w:r>
          </w:p>
          <w:p w14:paraId="078219D4" w14:textId="2D1853E4" w:rsidR="001B7664" w:rsidRDefault="002F5871" w:rsidP="00C211BC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Completed wide range of tasks to in diverse filming areas to meet production needs.</w:t>
            </w:r>
          </w:p>
          <w:p w14:paraId="3FB4967C" w14:textId="77777777" w:rsidR="00AF7441" w:rsidRDefault="00AF7441" w:rsidP="00C211BC"/>
          <w:p w14:paraId="5C2FA623" w14:textId="265ECEE5" w:rsidR="001B7664" w:rsidRDefault="001B7664" w:rsidP="00C211BC"/>
          <w:p w14:paraId="47B47425" w14:textId="77777777" w:rsidR="00AF7441" w:rsidRDefault="00AF7441" w:rsidP="00C211BC"/>
          <w:p w14:paraId="3E09017A" w14:textId="77777777" w:rsidR="00AF7441" w:rsidRDefault="00AF7441" w:rsidP="00C211BC"/>
          <w:p w14:paraId="0AE0EE56" w14:textId="77777777" w:rsidR="00AF7441" w:rsidRDefault="00AF7441" w:rsidP="00C211BC"/>
          <w:p w14:paraId="03F612F6" w14:textId="3A7A8F87" w:rsidR="001B7664" w:rsidRDefault="001B7664" w:rsidP="00C211BC">
            <w:r w:rsidRPr="001B7664">
              <w:t>• Great understanding of safety regulations in media production</w:t>
            </w:r>
          </w:p>
          <w:p w14:paraId="530DEE9E" w14:textId="5122C9A3" w:rsidR="001B7664" w:rsidRDefault="001B7664" w:rsidP="00C211BC">
            <w:r>
              <w:t xml:space="preserve">• Experience in printing and distributing scripts. </w:t>
            </w:r>
          </w:p>
        </w:tc>
      </w:tr>
    </w:tbl>
    <w:p w14:paraId="75277207" w14:textId="77777777" w:rsidR="00871DB8" w:rsidRDefault="00871DB8"/>
    <w:sectPr w:rsidR="00871DB8" w:rsidSect="00B1227E">
      <w:pgSz w:w="12240" w:h="15840" w:code="1"/>
      <w:pgMar w:top="720" w:right="1008" w:bottom="806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B6815" w14:textId="77777777" w:rsidR="00DA3770" w:rsidRDefault="00DA3770" w:rsidP="00AA35A8">
      <w:pPr>
        <w:spacing w:line="240" w:lineRule="auto"/>
      </w:pPr>
      <w:r>
        <w:separator/>
      </w:r>
    </w:p>
  </w:endnote>
  <w:endnote w:type="continuationSeparator" w:id="0">
    <w:p w14:paraId="133257AE" w14:textId="77777777" w:rsidR="00DA3770" w:rsidRDefault="00DA3770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3CA92" w14:textId="77777777" w:rsidR="00DA3770" w:rsidRDefault="00DA3770" w:rsidP="00AA35A8">
      <w:pPr>
        <w:spacing w:line="240" w:lineRule="auto"/>
      </w:pPr>
      <w:r>
        <w:separator/>
      </w:r>
    </w:p>
  </w:footnote>
  <w:footnote w:type="continuationSeparator" w:id="0">
    <w:p w14:paraId="26644EA6" w14:textId="77777777" w:rsidR="00DA3770" w:rsidRDefault="00DA3770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127" type="#_x0000_t75" style="width:13.5pt;height:13.5pt;visibility:visible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87853">
    <w:abstractNumId w:val="0"/>
  </w:num>
  <w:num w:numId="2" w16cid:durableId="1675840551">
    <w:abstractNumId w:val="3"/>
  </w:num>
  <w:num w:numId="3" w16cid:durableId="751318933">
    <w:abstractNumId w:val="1"/>
  </w:num>
  <w:num w:numId="4" w16cid:durableId="205554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F8"/>
    <w:rsid w:val="00010CFB"/>
    <w:rsid w:val="00033263"/>
    <w:rsid w:val="000417DA"/>
    <w:rsid w:val="00045105"/>
    <w:rsid w:val="00060423"/>
    <w:rsid w:val="00060941"/>
    <w:rsid w:val="0007515C"/>
    <w:rsid w:val="00085878"/>
    <w:rsid w:val="000873F6"/>
    <w:rsid w:val="000B286F"/>
    <w:rsid w:val="000B3565"/>
    <w:rsid w:val="000C2EFF"/>
    <w:rsid w:val="000C47B2"/>
    <w:rsid w:val="000D134B"/>
    <w:rsid w:val="000D2BC7"/>
    <w:rsid w:val="000D408B"/>
    <w:rsid w:val="000D5C03"/>
    <w:rsid w:val="001102BE"/>
    <w:rsid w:val="00124ED6"/>
    <w:rsid w:val="00142AEB"/>
    <w:rsid w:val="001639D6"/>
    <w:rsid w:val="00167789"/>
    <w:rsid w:val="00176D22"/>
    <w:rsid w:val="00182371"/>
    <w:rsid w:val="0018639F"/>
    <w:rsid w:val="00186915"/>
    <w:rsid w:val="00194704"/>
    <w:rsid w:val="001A32F8"/>
    <w:rsid w:val="001B5913"/>
    <w:rsid w:val="001B7664"/>
    <w:rsid w:val="001E5A59"/>
    <w:rsid w:val="00203213"/>
    <w:rsid w:val="002236D5"/>
    <w:rsid w:val="00223CF8"/>
    <w:rsid w:val="00243756"/>
    <w:rsid w:val="0025167B"/>
    <w:rsid w:val="00263321"/>
    <w:rsid w:val="002662ED"/>
    <w:rsid w:val="002768E6"/>
    <w:rsid w:val="002A61D3"/>
    <w:rsid w:val="002B75EB"/>
    <w:rsid w:val="002C4E0C"/>
    <w:rsid w:val="002D03E4"/>
    <w:rsid w:val="002D2B94"/>
    <w:rsid w:val="002E2ABF"/>
    <w:rsid w:val="002E3AB1"/>
    <w:rsid w:val="002E7306"/>
    <w:rsid w:val="002F5871"/>
    <w:rsid w:val="0030642C"/>
    <w:rsid w:val="00315F8E"/>
    <w:rsid w:val="00316720"/>
    <w:rsid w:val="00331DCE"/>
    <w:rsid w:val="0033315E"/>
    <w:rsid w:val="00352A17"/>
    <w:rsid w:val="00360599"/>
    <w:rsid w:val="003A4782"/>
    <w:rsid w:val="003B4AEF"/>
    <w:rsid w:val="003C7884"/>
    <w:rsid w:val="003E17DE"/>
    <w:rsid w:val="003E53C3"/>
    <w:rsid w:val="003F2914"/>
    <w:rsid w:val="004133C3"/>
    <w:rsid w:val="00415CF3"/>
    <w:rsid w:val="00430CBF"/>
    <w:rsid w:val="004408D7"/>
    <w:rsid w:val="00453A7B"/>
    <w:rsid w:val="004700A9"/>
    <w:rsid w:val="004919CE"/>
    <w:rsid w:val="004936B2"/>
    <w:rsid w:val="004A28EA"/>
    <w:rsid w:val="004A6F8A"/>
    <w:rsid w:val="004D2D96"/>
    <w:rsid w:val="004E2BCF"/>
    <w:rsid w:val="004F2D34"/>
    <w:rsid w:val="00526B52"/>
    <w:rsid w:val="00533E8B"/>
    <w:rsid w:val="0053618A"/>
    <w:rsid w:val="00543BCF"/>
    <w:rsid w:val="00547EC8"/>
    <w:rsid w:val="00556BD5"/>
    <w:rsid w:val="00556E31"/>
    <w:rsid w:val="00567EE6"/>
    <w:rsid w:val="005D1BA7"/>
    <w:rsid w:val="006259D7"/>
    <w:rsid w:val="00667611"/>
    <w:rsid w:val="00671CDE"/>
    <w:rsid w:val="006A1E18"/>
    <w:rsid w:val="006C0159"/>
    <w:rsid w:val="006C472D"/>
    <w:rsid w:val="006E3533"/>
    <w:rsid w:val="00702D1F"/>
    <w:rsid w:val="00703D84"/>
    <w:rsid w:val="00710252"/>
    <w:rsid w:val="00746660"/>
    <w:rsid w:val="00787CF7"/>
    <w:rsid w:val="00791376"/>
    <w:rsid w:val="007A0045"/>
    <w:rsid w:val="007A57CB"/>
    <w:rsid w:val="007B6FCC"/>
    <w:rsid w:val="007D04F2"/>
    <w:rsid w:val="007D5DDF"/>
    <w:rsid w:val="007E3FFC"/>
    <w:rsid w:val="007F1F33"/>
    <w:rsid w:val="007F7E5B"/>
    <w:rsid w:val="00805650"/>
    <w:rsid w:val="008162CF"/>
    <w:rsid w:val="00820593"/>
    <w:rsid w:val="00831977"/>
    <w:rsid w:val="008326F9"/>
    <w:rsid w:val="00843C1C"/>
    <w:rsid w:val="008618B7"/>
    <w:rsid w:val="00864A5D"/>
    <w:rsid w:val="00870D42"/>
    <w:rsid w:val="00871DB8"/>
    <w:rsid w:val="00874C6C"/>
    <w:rsid w:val="00884BFA"/>
    <w:rsid w:val="00887E05"/>
    <w:rsid w:val="008A1F08"/>
    <w:rsid w:val="008A3548"/>
    <w:rsid w:val="008C6805"/>
    <w:rsid w:val="008D2C61"/>
    <w:rsid w:val="008F180B"/>
    <w:rsid w:val="008F48B9"/>
    <w:rsid w:val="009049BC"/>
    <w:rsid w:val="0091339D"/>
    <w:rsid w:val="00916B9C"/>
    <w:rsid w:val="009272F7"/>
    <w:rsid w:val="00930196"/>
    <w:rsid w:val="0097590B"/>
    <w:rsid w:val="00986493"/>
    <w:rsid w:val="009E0800"/>
    <w:rsid w:val="009E3A1C"/>
    <w:rsid w:val="00A17F36"/>
    <w:rsid w:val="00A25469"/>
    <w:rsid w:val="00A41BD5"/>
    <w:rsid w:val="00A633B0"/>
    <w:rsid w:val="00A7200A"/>
    <w:rsid w:val="00A90605"/>
    <w:rsid w:val="00A9368D"/>
    <w:rsid w:val="00A97832"/>
    <w:rsid w:val="00AA1166"/>
    <w:rsid w:val="00AA35A8"/>
    <w:rsid w:val="00AA7575"/>
    <w:rsid w:val="00AB44BF"/>
    <w:rsid w:val="00AB6B2F"/>
    <w:rsid w:val="00AE42F3"/>
    <w:rsid w:val="00AE562D"/>
    <w:rsid w:val="00AF7441"/>
    <w:rsid w:val="00B06877"/>
    <w:rsid w:val="00B1227E"/>
    <w:rsid w:val="00B20D41"/>
    <w:rsid w:val="00B42B22"/>
    <w:rsid w:val="00B72597"/>
    <w:rsid w:val="00B8453F"/>
    <w:rsid w:val="00B847CF"/>
    <w:rsid w:val="00B85473"/>
    <w:rsid w:val="00B96871"/>
    <w:rsid w:val="00BA14F1"/>
    <w:rsid w:val="00BB03ED"/>
    <w:rsid w:val="00BE2FC9"/>
    <w:rsid w:val="00BE5968"/>
    <w:rsid w:val="00BE75EC"/>
    <w:rsid w:val="00C116A7"/>
    <w:rsid w:val="00C14FBF"/>
    <w:rsid w:val="00C211BC"/>
    <w:rsid w:val="00C50145"/>
    <w:rsid w:val="00C62E97"/>
    <w:rsid w:val="00C81587"/>
    <w:rsid w:val="00C86515"/>
    <w:rsid w:val="00CB3E40"/>
    <w:rsid w:val="00CB72CF"/>
    <w:rsid w:val="00CD1A30"/>
    <w:rsid w:val="00CE6E8B"/>
    <w:rsid w:val="00CF22B3"/>
    <w:rsid w:val="00CF2766"/>
    <w:rsid w:val="00CF61BE"/>
    <w:rsid w:val="00CF68CB"/>
    <w:rsid w:val="00D31ADA"/>
    <w:rsid w:val="00D45748"/>
    <w:rsid w:val="00D656E1"/>
    <w:rsid w:val="00D85EF8"/>
    <w:rsid w:val="00D86385"/>
    <w:rsid w:val="00D93B22"/>
    <w:rsid w:val="00D95726"/>
    <w:rsid w:val="00DA3770"/>
    <w:rsid w:val="00DB472D"/>
    <w:rsid w:val="00DB724D"/>
    <w:rsid w:val="00DB7BC4"/>
    <w:rsid w:val="00DE5DDA"/>
    <w:rsid w:val="00DF042E"/>
    <w:rsid w:val="00E03C29"/>
    <w:rsid w:val="00E067BA"/>
    <w:rsid w:val="00E13FBE"/>
    <w:rsid w:val="00E57007"/>
    <w:rsid w:val="00E90063"/>
    <w:rsid w:val="00E95915"/>
    <w:rsid w:val="00EB74E8"/>
    <w:rsid w:val="00EC0F79"/>
    <w:rsid w:val="00ED28E8"/>
    <w:rsid w:val="00ED6169"/>
    <w:rsid w:val="00EE1359"/>
    <w:rsid w:val="00EE69F9"/>
    <w:rsid w:val="00EF2971"/>
    <w:rsid w:val="00EF3416"/>
    <w:rsid w:val="00EF6280"/>
    <w:rsid w:val="00F04B3C"/>
    <w:rsid w:val="00F30552"/>
    <w:rsid w:val="00F40EE0"/>
    <w:rsid w:val="00F46BDB"/>
    <w:rsid w:val="00F61813"/>
    <w:rsid w:val="00F6774F"/>
    <w:rsid w:val="00F701A5"/>
    <w:rsid w:val="00F706C1"/>
    <w:rsid w:val="00F77D3D"/>
    <w:rsid w:val="00F828E2"/>
    <w:rsid w:val="00FB20D8"/>
    <w:rsid w:val="00FB5586"/>
    <w:rsid w:val="00FB7F9F"/>
    <w:rsid w:val="00FD73C5"/>
    <w:rsid w:val="00FE6D24"/>
    <w:rsid w:val="00FE720F"/>
    <w:rsid w:val="00FE7592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F85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BC"/>
    <w:pPr>
      <w:spacing w:line="288" w:lineRule="auto"/>
    </w:pPr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F8A"/>
    <w:pPr>
      <w:keepNext/>
      <w:keepLines/>
      <w:spacing w:before="120" w:after="240"/>
      <w:outlineLvl w:val="0"/>
    </w:pPr>
    <w:rPr>
      <w:rFonts w:eastAsiaTheme="majorEastAsia" w:cs="Times New Roman (Headings CS)"/>
      <w:caps/>
      <w:color w:val="C43784" w:themeColor="accent1" w:themeShade="BF"/>
      <w:spacing w:val="1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6F8A"/>
    <w:pPr>
      <w:keepNext/>
      <w:keepLines/>
      <w:spacing w:before="120" w:line="240" w:lineRule="auto"/>
      <w:outlineLvl w:val="1"/>
    </w:pPr>
    <w:rPr>
      <w:rFonts w:eastAsiaTheme="majorEastAsia" w:cs="Times New Roman (Headings CS)"/>
      <w:b/>
      <w:caps/>
      <w:spacing w:val="1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6F8A"/>
    <w:pPr>
      <w:keepNext/>
      <w:keepLines/>
      <w:spacing w:before="60" w:after="2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BC"/>
    <w:rPr>
      <w:rFonts w:ascii="Times New Roman" w:hAnsi="Times New Roman" w:cs="Times New Roman"/>
      <w:color w:val="404040" w:themeColor="text1" w:themeTint="BF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1BC"/>
    <w:rPr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1BC"/>
    <w:rPr>
      <w:color w:val="404040" w:themeColor="text1" w:themeTint="BF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408D7"/>
    <w:pPr>
      <w:spacing w:before="360" w:after="520" w:line="216" w:lineRule="auto"/>
      <w:contextualSpacing/>
    </w:pPr>
    <w:rPr>
      <w:rFonts w:asciiTheme="majorHAnsi" w:eastAsiaTheme="majorEastAsia" w:hAnsiTheme="majorHAnsi" w:cs="Times New Roman (Headings CS)"/>
      <w:color w:val="C43784" w:themeColor="accent1" w:themeShade="BF"/>
      <w:spacing w:val="4"/>
      <w:kern w:val="28"/>
      <w:sz w:val="9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8D7"/>
    <w:rPr>
      <w:rFonts w:asciiTheme="majorHAnsi" w:eastAsiaTheme="majorEastAsia" w:hAnsiTheme="majorHAnsi" w:cs="Times New Roman (Headings CS)"/>
      <w:color w:val="C43784" w:themeColor="accent1" w:themeShade="BF"/>
      <w:spacing w:val="4"/>
      <w:kern w:val="28"/>
      <w:sz w:val="90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F8A"/>
    <w:pPr>
      <w:numPr>
        <w:ilvl w:val="1"/>
      </w:numPr>
      <w:spacing w:before="120" w:after="160"/>
    </w:pPr>
    <w:rPr>
      <w:rFonts w:eastAsiaTheme="minorEastAsia" w:cs="Arial (Body CS)"/>
      <w:caps/>
      <w:color w:val="C43784" w:themeColor="accent1" w:themeShade="BF"/>
      <w:spacing w:val="1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6F8A"/>
    <w:rPr>
      <w:rFonts w:eastAsiaTheme="minorEastAsia" w:cs="Arial (Body CS)"/>
      <w:caps/>
      <w:color w:val="C43784" w:themeColor="accent1" w:themeShade="BF"/>
      <w:spacing w:val="1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A6F8A"/>
    <w:rPr>
      <w:rFonts w:eastAsiaTheme="majorEastAsia" w:cs="Times New Roman (Headings CS)"/>
      <w:caps/>
      <w:color w:val="C43784" w:themeColor="accent1" w:themeShade="BF"/>
      <w:spacing w:val="1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11BC"/>
    <w:rPr>
      <w:rFonts w:eastAsiaTheme="majorEastAsia" w:cs="Times New Roman (Headings CS)"/>
      <w:b/>
      <w:caps/>
      <w:color w:val="404040" w:themeColor="text1" w:themeTint="BF"/>
      <w:spacing w:val="1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11BC"/>
    <w:rPr>
      <w:rFonts w:eastAsiaTheme="majorEastAsia" w:cstheme="majorBidi"/>
      <w:b/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1BC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2">
    <w:name w:val="Contact2"/>
    <w:basedOn w:val="Normal"/>
    <w:next w:val="Normal"/>
    <w:link w:val="Contact2Char"/>
    <w:uiPriority w:val="29"/>
    <w:semiHidden/>
    <w:qFormat/>
    <w:rsid w:val="00B8453F"/>
    <w:pPr>
      <w:jc w:val="center"/>
    </w:pPr>
    <w:rPr>
      <w:b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BC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Contact2Char">
    <w:name w:val="Contact2 Char"/>
    <w:basedOn w:val="DefaultParagraphFont"/>
    <w:link w:val="Contact2"/>
    <w:uiPriority w:val="29"/>
    <w:semiHidden/>
    <w:rsid w:val="00C211BC"/>
    <w:rPr>
      <w:b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1BC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character" w:styleId="Hyperlink">
    <w:name w:val="Hyperlink"/>
    <w:basedOn w:val="DefaultParagraphFont"/>
    <w:uiPriority w:val="99"/>
    <w:semiHidden/>
    <w:rsid w:val="00223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ffice@indiefilmfactor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ie\AppData\Roaming\Microsoft\Templates\Photo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89D86DF116447590D75E35C7694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1121C-12F1-4343-A829-73C4BE13FC03}"/>
      </w:docPartPr>
      <w:docPartBody>
        <w:p w:rsidR="00000000" w:rsidRDefault="00000000">
          <w:pPr>
            <w:pStyle w:val="1C89D86DF116447590D75E35C7694B26"/>
          </w:pPr>
          <w:r>
            <w:t>Contact</w:t>
          </w:r>
        </w:p>
      </w:docPartBody>
    </w:docPart>
    <w:docPart>
      <w:docPartPr>
        <w:name w:val="49E8BA573D974664A9740A183F705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EAF9E-7C26-4FA8-96A0-466CAAB15E8F}"/>
      </w:docPartPr>
      <w:docPartBody>
        <w:p w:rsidR="00000000" w:rsidRDefault="00000000">
          <w:pPr>
            <w:pStyle w:val="49E8BA573D974664A9740A183F7050CA"/>
          </w:pPr>
          <w:r>
            <w:t>Education</w:t>
          </w:r>
        </w:p>
      </w:docPartBody>
    </w:docPart>
    <w:docPart>
      <w:docPartPr>
        <w:name w:val="4D4D732570434601BB0CD123CFA3C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94E3F-54EA-490B-A0A3-32543CC64981}"/>
      </w:docPartPr>
      <w:docPartBody>
        <w:p w:rsidR="00000000" w:rsidRDefault="00000000">
          <w:pPr>
            <w:pStyle w:val="4D4D732570434601BB0CD123CFA3C1DF"/>
          </w:pPr>
          <w:r w:rsidRPr="002A61D3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DD"/>
    <w:rsid w:val="000518DD"/>
    <w:rsid w:val="0080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410C86549F4EC9A47420293FEC312D">
    <w:name w:val="60410C86549F4EC9A47420293FEC312D"/>
  </w:style>
  <w:style w:type="paragraph" w:customStyle="1" w:styleId="8852ECF660554B96A0369C05FD2544D1">
    <w:name w:val="8852ECF660554B96A0369C05FD2544D1"/>
  </w:style>
  <w:style w:type="paragraph" w:customStyle="1" w:styleId="54D77E83B774485EB529D379F5301747">
    <w:name w:val="54D77E83B774485EB529D379F5301747"/>
  </w:style>
  <w:style w:type="paragraph" w:customStyle="1" w:styleId="7E3BA5C32E7E4A8DA279AC18C8B2BBE3">
    <w:name w:val="7E3BA5C32E7E4A8DA279AC18C8B2BBE3"/>
  </w:style>
  <w:style w:type="paragraph" w:customStyle="1" w:styleId="1C89D86DF116447590D75E35C7694B26">
    <w:name w:val="1C89D86DF116447590D75E35C7694B26"/>
  </w:style>
  <w:style w:type="paragraph" w:customStyle="1" w:styleId="318DB9AAD98343DD8BFEDDFA78FBC0D2">
    <w:name w:val="318DB9AAD98343DD8BFEDDFA78FBC0D2"/>
  </w:style>
  <w:style w:type="paragraph" w:customStyle="1" w:styleId="ABCB9E9C6734408E8FC7F4504A39C496">
    <w:name w:val="ABCB9E9C6734408E8FC7F4504A39C496"/>
  </w:style>
  <w:style w:type="paragraph" w:customStyle="1" w:styleId="13C838C3947D4392A5F9658AE745A54E">
    <w:name w:val="13C838C3947D4392A5F9658AE745A54E"/>
  </w:style>
  <w:style w:type="paragraph" w:customStyle="1" w:styleId="1C964ECBD88543999D4019CCE5F43BCA">
    <w:name w:val="1C964ECBD88543999D4019CCE5F43BCA"/>
  </w:style>
  <w:style w:type="paragraph" w:customStyle="1" w:styleId="49E8BA573D974664A9740A183F7050CA">
    <w:name w:val="49E8BA573D974664A9740A183F7050CA"/>
  </w:style>
  <w:style w:type="paragraph" w:customStyle="1" w:styleId="DC6839F5C07449B7AC8E540FA22D464B">
    <w:name w:val="DC6839F5C07449B7AC8E540FA22D464B"/>
  </w:style>
  <w:style w:type="paragraph" w:customStyle="1" w:styleId="101AB78FAA744ABB8958C31B79EBCE37">
    <w:name w:val="101AB78FAA744ABB8958C31B79EBCE37"/>
  </w:style>
  <w:style w:type="paragraph" w:customStyle="1" w:styleId="BDBBE2C0315A4E429842B62E2C6BF872">
    <w:name w:val="BDBBE2C0315A4E429842B62E2C6BF872"/>
  </w:style>
  <w:style w:type="paragraph" w:customStyle="1" w:styleId="F920FA9280D2417A8B3E1A6B21AECA98">
    <w:name w:val="F920FA9280D2417A8B3E1A6B21AECA98"/>
  </w:style>
  <w:style w:type="paragraph" w:customStyle="1" w:styleId="3AD032E71C484393B1EC879C03A4019D">
    <w:name w:val="3AD032E71C484393B1EC879C03A4019D"/>
  </w:style>
  <w:style w:type="paragraph" w:customStyle="1" w:styleId="2D88B22636574052ABC23802117D7E5D">
    <w:name w:val="2D88B22636574052ABC23802117D7E5D"/>
  </w:style>
  <w:style w:type="paragraph" w:customStyle="1" w:styleId="34B115ED1C864384B5DF653C1CF0F5B6">
    <w:name w:val="34B115ED1C864384B5DF653C1CF0F5B6"/>
  </w:style>
  <w:style w:type="paragraph" w:customStyle="1" w:styleId="6E752B0B620F4789B25BC5216E959972">
    <w:name w:val="6E752B0B620F4789B25BC5216E959972"/>
  </w:style>
  <w:style w:type="paragraph" w:customStyle="1" w:styleId="211F9D5F8A3D4055BCF3B88EABA2CB16">
    <w:name w:val="211F9D5F8A3D4055BCF3B88EABA2CB16"/>
  </w:style>
  <w:style w:type="paragraph" w:customStyle="1" w:styleId="4D4D732570434601BB0CD123CFA3C1DF">
    <w:name w:val="4D4D732570434601BB0CD123CFA3C1DF"/>
  </w:style>
  <w:style w:type="paragraph" w:customStyle="1" w:styleId="87238A324F3F49F9B7FE8CB9EE8A9328">
    <w:name w:val="87238A324F3F49F9B7FE8CB9EE8A9328"/>
  </w:style>
  <w:style w:type="paragraph" w:customStyle="1" w:styleId="A559A110DA3C46B3A0015AD05DCB43A4">
    <w:name w:val="A559A110DA3C46B3A0015AD05DCB43A4"/>
  </w:style>
  <w:style w:type="paragraph" w:customStyle="1" w:styleId="9809D80DF1804B9FAF86B779107BF664">
    <w:name w:val="9809D80DF1804B9FAF86B779107BF664"/>
  </w:style>
  <w:style w:type="paragraph" w:customStyle="1" w:styleId="FEC08601AD3B464880C9EB62089FDF9A">
    <w:name w:val="FEC08601AD3B464880C9EB62089FDF9A"/>
  </w:style>
  <w:style w:type="paragraph" w:customStyle="1" w:styleId="09A2C1061E4848A2A8BE6E2BAD5821FE">
    <w:name w:val="09A2C1061E4848A2A8BE6E2BAD5821FE"/>
  </w:style>
  <w:style w:type="paragraph" w:customStyle="1" w:styleId="223EEEB0FA4C4F168FF540C8B396D8CF">
    <w:name w:val="223EEEB0FA4C4F168FF540C8B396D8CF"/>
  </w:style>
  <w:style w:type="paragraph" w:customStyle="1" w:styleId="3287CB299D8141729F7BDA79BFD5FFF5">
    <w:name w:val="3287CB299D8141729F7BDA79BFD5FFF5"/>
  </w:style>
  <w:style w:type="paragraph" w:customStyle="1" w:styleId="4D9ADD5C595D4CFCA637950ABA8CC3FF">
    <w:name w:val="4D9ADD5C595D4CFCA637950ABA8CC3FF"/>
  </w:style>
  <w:style w:type="paragraph" w:customStyle="1" w:styleId="8A1B347A2B724A0996EF592F6437E819">
    <w:name w:val="8A1B347A2B724A0996EF592F6437E819"/>
  </w:style>
  <w:style w:type="paragraph" w:customStyle="1" w:styleId="74BFD07ADBA1424A87C95822607BCBCA">
    <w:name w:val="74BFD07ADBA1424A87C95822607BCBCA"/>
  </w:style>
  <w:style w:type="paragraph" w:customStyle="1" w:styleId="8C1F8A3AEF414FDAA3382A30867F6CA0">
    <w:name w:val="8C1F8A3AEF414FDAA3382A30867F6CA0"/>
  </w:style>
  <w:style w:type="paragraph" w:customStyle="1" w:styleId="21BFAAC59ACC47D8B7C80E2F8B5C1083">
    <w:name w:val="21BFAAC59ACC47D8B7C80E2F8B5C1083"/>
  </w:style>
  <w:style w:type="paragraph" w:customStyle="1" w:styleId="D9919E06E3234F80B525EB4C6FD59C27">
    <w:name w:val="D9919E06E3234F80B525EB4C6FD59C27"/>
  </w:style>
  <w:style w:type="paragraph" w:customStyle="1" w:styleId="23EC8F5BC3644C25A8A13095AE2325AF">
    <w:name w:val="23EC8F5BC3644C25A8A13095AE2325AF"/>
  </w:style>
  <w:style w:type="paragraph" w:customStyle="1" w:styleId="517A29E756C840A7BC538799CCE300C3">
    <w:name w:val="517A29E756C840A7BC538799CCE30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150650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977AD"/>
      </a:accent1>
      <a:accent2>
        <a:srgbClr val="1E82D9"/>
      </a:accent2>
      <a:accent3>
        <a:srgbClr val="F2DE49"/>
      </a:accent3>
      <a:accent4>
        <a:srgbClr val="E9E7EA"/>
      </a:accent4>
      <a:accent5>
        <a:srgbClr val="E45E44"/>
      </a:accent5>
      <a:accent6>
        <a:srgbClr val="45CC47"/>
      </a:accent6>
      <a:hlink>
        <a:srgbClr val="0563C1"/>
      </a:hlink>
      <a:folHlink>
        <a:srgbClr val="954F72"/>
      </a:folHlink>
    </a:clrScheme>
    <a:fontScheme name="Custom 96">
      <a:majorFont>
        <a:latin typeface="Bookman Old Style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BDD79-9F82-45D3-BCB2-39F0E447E44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3FB7213-2BA4-451D-B09A-DA06ACE9D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2D4F5-9E6B-4811-959D-86F486EDD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Photo resume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2024-11-17T07:34:00Z</dcterms:created>
  <dcterms:modified xsi:type="dcterms:W3CDTF">2024-11-17T08:18:00Z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