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B04A" w14:textId="131D779C" w:rsidR="00B1127E" w:rsidRDefault="00686316" w:rsidP="00686316">
      <w:pPr>
        <w:pStyle w:val="Name"/>
        <w:tabs>
          <w:tab w:val="left" w:pos="5140"/>
        </w:tabs>
      </w:pPr>
      <w:r>
        <w:t>Anna aguilar-porter</w:t>
      </w:r>
    </w:p>
    <w:p w14:paraId="008ED663" w14:textId="55C00E9D" w:rsidR="00B1127E" w:rsidRPr="00686316" w:rsidRDefault="00686316" w:rsidP="00686316">
      <w:pPr>
        <w:pStyle w:val="ContactInfo"/>
        <w:rPr>
          <w:sz w:val="18"/>
          <w:szCs w:val="18"/>
        </w:rPr>
      </w:pPr>
      <w:r w:rsidRPr="00686316">
        <w:rPr>
          <w:sz w:val="18"/>
          <w:szCs w:val="18"/>
        </w:rPr>
        <w:t xml:space="preserve">  5301 Gipsy Ave., Las Vegas, NV 89107 | 909.520.2723 | aguilar.anna@me.com</w:t>
      </w:r>
    </w:p>
    <w:p w14:paraId="02C33CBB" w14:textId="5A7688E4" w:rsidR="00B1127E" w:rsidRDefault="00450F94">
      <w:pPr>
        <w:pStyle w:val="Heading1"/>
      </w:pPr>
      <w:r>
        <w:t>INTRO</w:t>
      </w:r>
    </w:p>
    <w:p w14:paraId="16FD7E38" w14:textId="5906E737" w:rsidR="00B1127E" w:rsidRDefault="00450F94">
      <w:r>
        <w:t xml:space="preserve">I am a </w:t>
      </w:r>
      <w:r w:rsidR="00686316">
        <w:t>Production professional with 14+ years of experience in supporting Production teams with pre-production, production and post-productio</w:t>
      </w:r>
      <w:r w:rsidR="001D41B6">
        <w:t xml:space="preserve">n. </w:t>
      </w:r>
      <w:r>
        <w:t>I am c</w:t>
      </w:r>
      <w:r w:rsidR="001D41B6">
        <w:t xml:space="preserve">onfident with carrying out the entire project from start to finish within budget. </w:t>
      </w:r>
      <w:r>
        <w:t>I am a</w:t>
      </w:r>
      <w:r w:rsidR="001D41B6">
        <w:t xml:space="preserve">lways ready to take on any unforeseen challenge with a positive attitude. </w:t>
      </w:r>
    </w:p>
    <w:p w14:paraId="15DFF6BC" w14:textId="2C0DB30C" w:rsidR="00B1127E" w:rsidRDefault="004B702A">
      <w:pPr>
        <w:pStyle w:val="Heading1"/>
      </w:pPr>
      <w:r>
        <w:t>MOST RECENT PRODUCTION WORK (2022-202</w:t>
      </w:r>
      <w:r w:rsidR="00E720B4">
        <w:t>5</w:t>
      </w:r>
      <w:r>
        <w:t>)</w:t>
      </w:r>
    </w:p>
    <w:p w14:paraId="5DB080D2" w14:textId="656AEA56" w:rsidR="00F63962" w:rsidRDefault="00F63962">
      <w:r>
        <w:t>“Work All Day” | Documentary      Production Manager          Denim Pictures           April 2025</w:t>
      </w:r>
    </w:p>
    <w:p w14:paraId="03216649" w14:textId="2EAB065D" w:rsidR="00F63962" w:rsidRDefault="00F63962">
      <w:r>
        <w:t>“Neuro x Steve Aoki” | Stills</w:t>
      </w:r>
      <w:r>
        <w:tab/>
        <w:t xml:space="preserve">          Production Manager         Brains </w:t>
      </w:r>
      <w:proofErr w:type="gramStart"/>
      <w:r>
        <w:t>On</w:t>
      </w:r>
      <w:proofErr w:type="gramEnd"/>
      <w:r>
        <w:t xml:space="preserve"> Fire             April 2025</w:t>
      </w:r>
    </w:p>
    <w:p w14:paraId="61A458F0" w14:textId="766E5E37" w:rsidR="003D58CE" w:rsidRDefault="003D58CE">
      <w:r>
        <w:t xml:space="preserve">“SNF 2025” | Commercial             Production Coordinator       York Productions         March/April 2025 </w:t>
      </w:r>
    </w:p>
    <w:p w14:paraId="798E17E2" w14:textId="0B1C8EF1" w:rsidR="003D58CE" w:rsidRDefault="003D58CE">
      <w:r>
        <w:t>“Ranch” | Documentary                 Production Coordinator      Troy Jackson Films      February 2025</w:t>
      </w:r>
    </w:p>
    <w:p w14:paraId="1F4C77E9" w14:textId="6F4307C6" w:rsidR="003D58CE" w:rsidRDefault="003D58CE">
      <w:r>
        <w:t>“Dove Men Cares” | Promo</w:t>
      </w:r>
      <w:r>
        <w:tab/>
      </w:r>
      <w:r>
        <w:tab/>
        <w:t xml:space="preserve">            Production Manager          Fresh Films                  February 2025 </w:t>
      </w:r>
    </w:p>
    <w:p w14:paraId="7990F488" w14:textId="11B31C2C" w:rsidR="00E720B4" w:rsidRDefault="00E720B4">
      <w:r>
        <w:t xml:space="preserve">“World of Concrete LV” | Stills </w:t>
      </w:r>
      <w:r>
        <w:tab/>
        <w:t xml:space="preserve">       Production Coordinator      Concrete Images         January 2025</w:t>
      </w:r>
    </w:p>
    <w:p w14:paraId="68ACF1FE" w14:textId="3059A162" w:rsidR="00E720B4" w:rsidRDefault="00E720B4">
      <w:r>
        <w:t xml:space="preserve">“Dove Men Cares” | Commercial </w:t>
      </w:r>
      <w:r>
        <w:tab/>
      </w:r>
      <w:r>
        <w:tab/>
        <w:t xml:space="preserve">    Production Manager          Fresh Films </w:t>
      </w:r>
      <w:r>
        <w:tab/>
      </w:r>
      <w:r>
        <w:tab/>
      </w:r>
      <w:r>
        <w:tab/>
      </w:r>
      <w:r>
        <w:tab/>
      </w:r>
      <w:r>
        <w:tab/>
        <w:t xml:space="preserve">                January 2025</w:t>
      </w:r>
    </w:p>
    <w:p w14:paraId="1A0DD11C" w14:textId="78F4E186" w:rsidR="00B1127E" w:rsidRDefault="004B702A">
      <w:r>
        <w:t>“FanDuel” | Photo &amp; Video</w:t>
      </w:r>
      <w:r w:rsidR="00C023E1">
        <w:t xml:space="preserve">         </w:t>
      </w:r>
      <w:r>
        <w:tab/>
      </w:r>
      <w:r>
        <w:tab/>
      </w:r>
      <w:r>
        <w:tab/>
        <w:t xml:space="preserve">    Production Coordinator     </w:t>
      </w:r>
      <w:r w:rsidR="00762C67">
        <w:t xml:space="preserve"> </w:t>
      </w:r>
      <w:r>
        <w:t xml:space="preserve">GLP Creative     </w:t>
      </w:r>
      <w:r w:rsidR="00C023E1">
        <w:t xml:space="preserve">         </w:t>
      </w:r>
      <w:r w:rsidR="00762C67">
        <w:t xml:space="preserve"> </w:t>
      </w:r>
      <w:r>
        <w:t>December 2024</w:t>
      </w:r>
    </w:p>
    <w:p w14:paraId="6E5EDF32" w14:textId="754D66D1" w:rsidR="004B702A" w:rsidRDefault="004B702A">
      <w:r>
        <w:t xml:space="preserve">“PGA Tour” | Commercial               Production Manager         </w:t>
      </w:r>
      <w:r w:rsidR="00762C67">
        <w:t xml:space="preserve"> </w:t>
      </w:r>
      <w:proofErr w:type="spellStart"/>
      <w:r w:rsidR="00C023E1">
        <w:t>Oogoog</w:t>
      </w:r>
      <w:proofErr w:type="spellEnd"/>
      <w:r w:rsidR="00C023E1">
        <w:t xml:space="preserve"> Productions     December 2024</w:t>
      </w:r>
    </w:p>
    <w:p w14:paraId="541F64AB" w14:textId="70CF8584" w:rsidR="00C023E1" w:rsidRDefault="00C023E1">
      <w:r>
        <w:t xml:space="preserve">“Avalere Health” | Commercial       </w:t>
      </w:r>
      <w:r w:rsidR="00781608">
        <w:t xml:space="preserve"> </w:t>
      </w:r>
      <w:r>
        <w:t xml:space="preserve">Production Coordinator    </w:t>
      </w:r>
      <w:r w:rsidR="00762C67">
        <w:t xml:space="preserve"> </w:t>
      </w:r>
      <w:r>
        <w:t xml:space="preserve"> </w:t>
      </w:r>
      <w:proofErr w:type="spellStart"/>
      <w:r>
        <w:t>Ntropic</w:t>
      </w:r>
      <w:proofErr w:type="spellEnd"/>
      <w:r>
        <w:t xml:space="preserve"> LLC                 November 2024</w:t>
      </w:r>
    </w:p>
    <w:p w14:paraId="12CFDE9B" w14:textId="050F4EFD" w:rsidR="00C023E1" w:rsidRDefault="00C023E1">
      <w:r>
        <w:t xml:space="preserve">“Lynparza” | Commercial                Production Manager         </w:t>
      </w:r>
      <w:r w:rsidR="00762C67">
        <w:t xml:space="preserve"> </w:t>
      </w:r>
      <w:r>
        <w:t>Omnicom                    September 2024</w:t>
      </w:r>
    </w:p>
    <w:p w14:paraId="22EF1D88" w14:textId="5138A498" w:rsidR="00C023E1" w:rsidRDefault="00C023E1">
      <w:r>
        <w:t xml:space="preserve">“Billie Jean” | Promo                      Production Manager        </w:t>
      </w:r>
      <w:r w:rsidR="00762C67">
        <w:t xml:space="preserve"> </w:t>
      </w:r>
      <w:r>
        <w:t xml:space="preserve"> DGO                           August 2024</w:t>
      </w:r>
    </w:p>
    <w:p w14:paraId="03AD067D" w14:textId="7A82F3B5" w:rsidR="00C023E1" w:rsidRDefault="00C023E1">
      <w:r>
        <w:t>“NKE.2427” | Commercial</w:t>
      </w:r>
      <w:r w:rsidR="00F6124C">
        <w:t xml:space="preserve">   </w:t>
      </w:r>
      <w:r>
        <w:t xml:space="preserve">            Production Manager        </w:t>
      </w:r>
      <w:r w:rsidR="00762C67">
        <w:t xml:space="preserve"> </w:t>
      </w:r>
      <w:r>
        <w:t xml:space="preserve"> Conscious Minds         </w:t>
      </w:r>
      <w:r w:rsidR="003B22E4">
        <w:t xml:space="preserve"> </w:t>
      </w:r>
      <w:r>
        <w:t>June 2024</w:t>
      </w:r>
    </w:p>
    <w:p w14:paraId="19351EB4" w14:textId="0CCC568D" w:rsidR="00C023E1" w:rsidRDefault="00C023E1">
      <w:r>
        <w:t xml:space="preserve">“Airbnb” | Photo </w:t>
      </w:r>
      <w:r>
        <w:tab/>
        <w:t xml:space="preserve">                           Production Coordinator     Hogwash                   </w:t>
      </w:r>
      <w:r w:rsidR="00762C67">
        <w:t xml:space="preserve"> </w:t>
      </w:r>
      <w:r w:rsidR="003B22E4">
        <w:t xml:space="preserve"> </w:t>
      </w:r>
      <w:r>
        <w:t>June 2024</w:t>
      </w:r>
    </w:p>
    <w:p w14:paraId="5FC526A3" w14:textId="0AF76876" w:rsidR="00C023E1" w:rsidRDefault="00C023E1">
      <w:r>
        <w:t>“Easy’s Waltz” | Feature Film           APOC                             EW Films LLC              Mar</w:t>
      </w:r>
      <w:r w:rsidR="007F25C2">
        <w:t>-June</w:t>
      </w:r>
      <w:r>
        <w:t xml:space="preserve"> 2024</w:t>
      </w:r>
    </w:p>
    <w:p w14:paraId="63A285CC" w14:textId="0542490B" w:rsidR="00C023E1" w:rsidRDefault="00C023E1">
      <w:r>
        <w:t xml:space="preserve">“SNF 2024” | Commercial               Production Coordinator     York Productions         </w:t>
      </w:r>
      <w:r w:rsidR="00781608">
        <w:t xml:space="preserve"> </w:t>
      </w:r>
      <w:r>
        <w:t>March 2024</w:t>
      </w:r>
    </w:p>
    <w:p w14:paraId="096601D4" w14:textId="5AF8DBC6" w:rsidR="00C023E1" w:rsidRDefault="00C023E1">
      <w:r>
        <w:t xml:space="preserve">“Olympics 2024” | Commercial        Production Manager         Sibling Studios          </w:t>
      </w:r>
      <w:r w:rsidR="00F6124C">
        <w:t xml:space="preserve"> </w:t>
      </w:r>
      <w:r>
        <w:t xml:space="preserve"> </w:t>
      </w:r>
      <w:r w:rsidR="00781608">
        <w:t xml:space="preserve"> </w:t>
      </w:r>
      <w:r>
        <w:t>February 2024</w:t>
      </w:r>
    </w:p>
    <w:p w14:paraId="5EE43A58" w14:textId="16211300" w:rsidR="00C023E1" w:rsidRDefault="00C023E1">
      <w:r>
        <w:t xml:space="preserve">“EWC” | Photo &amp; Video                  Production Manager          Joan Studios             </w:t>
      </w:r>
      <w:r w:rsidR="00F6124C">
        <w:t xml:space="preserve"> </w:t>
      </w:r>
      <w:r>
        <w:t xml:space="preserve"> </w:t>
      </w:r>
      <w:r w:rsidR="003B22E4">
        <w:t xml:space="preserve"> </w:t>
      </w:r>
      <w:r>
        <w:t>February 2024</w:t>
      </w:r>
    </w:p>
    <w:p w14:paraId="7B976F51" w14:textId="0DE2AE2F" w:rsidR="00C023E1" w:rsidRDefault="00C023E1">
      <w:r>
        <w:lastRenderedPageBreak/>
        <w:t>“Sprink</w:t>
      </w:r>
      <w:r w:rsidR="00F6124C">
        <w:t xml:space="preserve">led Donut” | HPLA              Production Coordinator     </w:t>
      </w:r>
      <w:r w:rsidR="00762C67">
        <w:t xml:space="preserve"> </w:t>
      </w:r>
      <w:r w:rsidR="00F6124C">
        <w:t xml:space="preserve">HPLA                        </w:t>
      </w:r>
      <w:r w:rsidR="00781608">
        <w:t xml:space="preserve"> </w:t>
      </w:r>
      <w:r w:rsidR="003B22E4">
        <w:t xml:space="preserve">  </w:t>
      </w:r>
      <w:r w:rsidR="00F6124C">
        <w:t>February 2024</w:t>
      </w:r>
    </w:p>
    <w:p w14:paraId="6B99393C" w14:textId="506F1F1A" w:rsidR="00F6124C" w:rsidRDefault="00F6124C">
      <w:r>
        <w:t xml:space="preserve">“Flippers” | Commercial                 Production Coordinator      Field Unit                   </w:t>
      </w:r>
      <w:r w:rsidR="003B22E4">
        <w:t xml:space="preserve">  </w:t>
      </w:r>
      <w:r>
        <w:t>January 2024</w:t>
      </w:r>
      <w:r w:rsidR="007F25C2">
        <w:t>/</w:t>
      </w:r>
    </w:p>
    <w:p w14:paraId="0E54EA55" w14:textId="28CE3EAC" w:rsidR="00F6124C" w:rsidRDefault="00F6124C">
      <w:r>
        <w:t xml:space="preserve">“Mint” | Commercial                      Production Coordinator     </w:t>
      </w:r>
      <w:r w:rsidR="00762C67">
        <w:t xml:space="preserve"> </w:t>
      </w:r>
      <w:r>
        <w:t xml:space="preserve">Chelsea Pictures         </w:t>
      </w:r>
      <w:r w:rsidR="003B22E4">
        <w:t xml:space="preserve">  </w:t>
      </w:r>
      <w:r>
        <w:t>January 2024</w:t>
      </w:r>
    </w:p>
    <w:p w14:paraId="4175E50D" w14:textId="7E7110AB" w:rsidR="00F6124C" w:rsidRDefault="00F6124C">
      <w:r>
        <w:t xml:space="preserve">“Uber” | Photo                             </w:t>
      </w:r>
      <w:r w:rsidR="00762C67">
        <w:t xml:space="preserve"> </w:t>
      </w:r>
      <w:r>
        <w:t xml:space="preserve">Production Manager          Hoyt Hardware          </w:t>
      </w:r>
      <w:r w:rsidR="003B22E4">
        <w:t xml:space="preserve">  </w:t>
      </w:r>
      <w:r>
        <w:t>November 2023</w:t>
      </w:r>
    </w:p>
    <w:p w14:paraId="24472EC9" w14:textId="6462A74B" w:rsidR="00F6124C" w:rsidRDefault="00F6124C">
      <w:r>
        <w:t xml:space="preserve">“Sixt” | Commercial                      </w:t>
      </w:r>
      <w:r w:rsidR="00762C67">
        <w:t xml:space="preserve"> </w:t>
      </w:r>
      <w:r>
        <w:t xml:space="preserve">Production Coordinator     Schofield’s Flowers     </w:t>
      </w:r>
      <w:r w:rsidR="00781608">
        <w:t xml:space="preserve"> </w:t>
      </w:r>
      <w:r w:rsidR="003B22E4">
        <w:t xml:space="preserve">  </w:t>
      </w:r>
      <w:r>
        <w:t>November 2023</w:t>
      </w:r>
    </w:p>
    <w:p w14:paraId="453F21FE" w14:textId="480E5FBD" w:rsidR="00F6124C" w:rsidRDefault="00F6124C">
      <w:r>
        <w:t>“</w:t>
      </w:r>
      <w:proofErr w:type="spellStart"/>
      <w:r>
        <w:t>BravoCon</w:t>
      </w:r>
      <w:proofErr w:type="spellEnd"/>
      <w:r>
        <w:t xml:space="preserve">” | Convention              </w:t>
      </w:r>
      <w:r w:rsidR="00762C67">
        <w:t xml:space="preserve"> </w:t>
      </w:r>
      <w:r>
        <w:t xml:space="preserve">Production Coordinator     Cannonball               </w:t>
      </w:r>
      <w:r w:rsidR="00762C67">
        <w:t xml:space="preserve"> </w:t>
      </w:r>
      <w:r w:rsidR="00781608">
        <w:t xml:space="preserve"> </w:t>
      </w:r>
      <w:r w:rsidR="003B22E4">
        <w:t xml:space="preserve">  </w:t>
      </w:r>
      <w:r>
        <w:t>November 2023</w:t>
      </w:r>
    </w:p>
    <w:p w14:paraId="4594C088" w14:textId="26B22B8B" w:rsidR="00F6124C" w:rsidRDefault="00F6124C">
      <w:r>
        <w:t xml:space="preserve">“Richard Harris Law” | </w:t>
      </w:r>
      <w:proofErr w:type="gramStart"/>
      <w:r>
        <w:t>Commercial  Production</w:t>
      </w:r>
      <w:proofErr w:type="gramEnd"/>
      <w:r>
        <w:t xml:space="preserve"> Coordinator    Spontaneous             </w:t>
      </w:r>
      <w:r w:rsidR="00781608">
        <w:t xml:space="preserve"> </w:t>
      </w:r>
      <w:r w:rsidR="003B22E4">
        <w:t xml:space="preserve">  </w:t>
      </w:r>
      <w:r>
        <w:t xml:space="preserve">November 2023 </w:t>
      </w:r>
    </w:p>
    <w:p w14:paraId="105EA6AA" w14:textId="0A683081" w:rsidR="00F6124C" w:rsidRDefault="00F6124C">
      <w:r>
        <w:t xml:space="preserve">“Toyota MS” | Commercial          </w:t>
      </w:r>
      <w:r w:rsidR="007A0A83">
        <w:t xml:space="preserve">   </w:t>
      </w:r>
      <w:r>
        <w:t xml:space="preserve"> Production Coordinator    Whatnot Films        </w:t>
      </w:r>
      <w:r w:rsidR="00762C67">
        <w:t xml:space="preserve">    </w:t>
      </w:r>
      <w:r>
        <w:t>October 2023</w:t>
      </w:r>
    </w:p>
    <w:p w14:paraId="21B6B3A7" w14:textId="14E724CB" w:rsidR="002F2B10" w:rsidRDefault="00F6124C">
      <w:r>
        <w:t xml:space="preserve">“Grape” | </w:t>
      </w:r>
      <w:r w:rsidR="002F2B10">
        <w:t xml:space="preserve">Promo.                      </w:t>
      </w:r>
      <w:r w:rsidR="007A0A83">
        <w:t xml:space="preserve">    </w:t>
      </w:r>
      <w:r w:rsidR="002F2B10">
        <w:t xml:space="preserve"> Production Manager        Supersonic             </w:t>
      </w:r>
      <w:r w:rsidR="00762C67">
        <w:t xml:space="preserve">    </w:t>
      </w:r>
      <w:r w:rsidR="002F2B10">
        <w:t>September 2023</w:t>
      </w:r>
    </w:p>
    <w:p w14:paraId="34EAFDF3" w14:textId="6EB2E79F" w:rsidR="00F6124C" w:rsidRDefault="002F2B10">
      <w:r>
        <w:t xml:space="preserve">“Carnival” | Commercial          </w:t>
      </w:r>
      <w:r w:rsidR="007A0A83">
        <w:t xml:space="preserve">    </w:t>
      </w:r>
      <w:r>
        <w:t xml:space="preserve">   Production Coordinator    </w:t>
      </w:r>
      <w:proofErr w:type="spellStart"/>
      <w:r>
        <w:t>Superprime</w:t>
      </w:r>
      <w:proofErr w:type="spellEnd"/>
      <w:r>
        <w:t xml:space="preserve">           </w:t>
      </w:r>
      <w:r w:rsidR="00762C67">
        <w:t xml:space="preserve">     </w:t>
      </w:r>
      <w:r>
        <w:t>September 2023</w:t>
      </w:r>
      <w:r w:rsidR="00F6124C">
        <w:t xml:space="preserve">  </w:t>
      </w:r>
    </w:p>
    <w:p w14:paraId="06BE8238" w14:textId="7818A50D" w:rsidR="002F2B10" w:rsidRDefault="002F2B10">
      <w:r>
        <w:t xml:space="preserve">“Hyundai” | Commercial          </w:t>
      </w:r>
      <w:r w:rsidR="007A0A83">
        <w:t xml:space="preserve">    </w:t>
      </w:r>
      <w:r>
        <w:t xml:space="preserve">  </w:t>
      </w:r>
      <w:r w:rsidR="007A0A83">
        <w:t xml:space="preserve"> </w:t>
      </w:r>
      <w:r>
        <w:t xml:space="preserve">Production Coordinator    Central North Films   </w:t>
      </w:r>
      <w:r w:rsidR="00762C67">
        <w:t xml:space="preserve">  </w:t>
      </w:r>
      <w:r>
        <w:t>August 2023</w:t>
      </w:r>
    </w:p>
    <w:p w14:paraId="40AF16E5" w14:textId="3EB2187C" w:rsidR="002F2B10" w:rsidRDefault="002F2B10">
      <w:r>
        <w:t xml:space="preserve">“Subaru” | Commercial.            </w:t>
      </w:r>
      <w:r w:rsidR="007A0A83">
        <w:t xml:space="preserve">   </w:t>
      </w:r>
      <w:r>
        <w:t xml:space="preserve"> </w:t>
      </w:r>
      <w:r w:rsidR="007A0A83">
        <w:t xml:space="preserve"> </w:t>
      </w:r>
      <w:r>
        <w:t xml:space="preserve"> Production Coordinator    Park Pictures         </w:t>
      </w:r>
      <w:r w:rsidR="00762C67">
        <w:t xml:space="preserve">     </w:t>
      </w:r>
      <w:r>
        <w:t>July | Aug 2023</w:t>
      </w:r>
    </w:p>
    <w:p w14:paraId="7D0A754D" w14:textId="6423572D" w:rsidR="002F2B10" w:rsidRDefault="002F2B10">
      <w:r>
        <w:t xml:space="preserve">“NFL Cares” | Commercial        </w:t>
      </w:r>
      <w:r w:rsidR="007A0A83">
        <w:t xml:space="preserve">   </w:t>
      </w:r>
      <w:r>
        <w:t xml:space="preserve">  </w:t>
      </w:r>
      <w:r w:rsidR="007A0A83">
        <w:t xml:space="preserve"> </w:t>
      </w:r>
      <w:r>
        <w:t xml:space="preserve">Production Manager         </w:t>
      </w:r>
      <w:proofErr w:type="spellStart"/>
      <w:r>
        <w:t>Ozymandia</w:t>
      </w:r>
      <w:proofErr w:type="spellEnd"/>
      <w:r>
        <w:t xml:space="preserve"> Films      </w:t>
      </w:r>
      <w:r w:rsidR="00762C67">
        <w:t xml:space="preserve">  </w:t>
      </w:r>
      <w:r>
        <w:t>July 2023</w:t>
      </w:r>
    </w:p>
    <w:p w14:paraId="2FAB089F" w14:textId="7ED58F64" w:rsidR="002F2B10" w:rsidRDefault="002F2B10">
      <w:r>
        <w:t xml:space="preserve">“New Balance” | Commercial     </w:t>
      </w:r>
      <w:r w:rsidR="007A0A83">
        <w:t xml:space="preserve">     </w:t>
      </w:r>
      <w:r>
        <w:t xml:space="preserve">Production Coordinator     Pulse Films.           </w:t>
      </w:r>
      <w:r w:rsidR="00762C67">
        <w:t xml:space="preserve">    </w:t>
      </w:r>
      <w:r>
        <w:t>June | July 2023</w:t>
      </w:r>
    </w:p>
    <w:p w14:paraId="3C74708E" w14:textId="401412FA" w:rsidR="00540CCB" w:rsidRDefault="00540CCB">
      <w:r>
        <w:t xml:space="preserve">“SNF 2023” | Commercial </w:t>
      </w:r>
      <w:r>
        <w:tab/>
      </w:r>
      <w:r>
        <w:tab/>
      </w:r>
      <w:r>
        <w:tab/>
      </w:r>
      <w:r>
        <w:tab/>
        <w:t xml:space="preserve">          </w:t>
      </w:r>
      <w:r w:rsidR="007A0A83">
        <w:t xml:space="preserve">    </w:t>
      </w:r>
      <w:r>
        <w:t xml:space="preserve">Production Coordinator     York Productions    </w:t>
      </w:r>
      <w:r w:rsidR="00762C67">
        <w:t xml:space="preserve">   </w:t>
      </w:r>
      <w:r w:rsidR="00981F7F">
        <w:t xml:space="preserve"> </w:t>
      </w:r>
      <w:r>
        <w:t>June 2023</w:t>
      </w:r>
    </w:p>
    <w:p w14:paraId="09A6E607" w14:textId="118540CF" w:rsidR="002F2B10" w:rsidRDefault="002F2B10">
      <w:r>
        <w:t xml:space="preserve">“Caesars Sportsbook” | Commercial Production Coordinator   </w:t>
      </w:r>
      <w:r w:rsidR="007A0A83">
        <w:t xml:space="preserve">  </w:t>
      </w:r>
      <w:r>
        <w:t xml:space="preserve">NFL Films         </w:t>
      </w:r>
      <w:r w:rsidR="00762C67">
        <w:t xml:space="preserve">        </w:t>
      </w:r>
      <w:r>
        <w:t>May | June 2023</w:t>
      </w:r>
    </w:p>
    <w:p w14:paraId="5461F471" w14:textId="49113626" w:rsidR="002F2B10" w:rsidRDefault="002F2B10">
      <w:r>
        <w:t xml:space="preserve">“ANW” | Promo                       </w:t>
      </w:r>
      <w:r w:rsidR="007A0A83">
        <w:t xml:space="preserve">      </w:t>
      </w:r>
      <w:r>
        <w:t xml:space="preserve">Production Manager         </w:t>
      </w:r>
      <w:proofErr w:type="spellStart"/>
      <w:r>
        <w:t>FiveToSixty</w:t>
      </w:r>
      <w:proofErr w:type="spellEnd"/>
      <w:r>
        <w:t xml:space="preserve">         </w:t>
      </w:r>
      <w:r w:rsidR="00762C67">
        <w:t xml:space="preserve">       </w:t>
      </w:r>
      <w:r>
        <w:t>May 2023</w:t>
      </w:r>
    </w:p>
    <w:p w14:paraId="24EC198A" w14:textId="78DF2391" w:rsidR="002F2B10" w:rsidRDefault="002F2B10">
      <w:r>
        <w:t xml:space="preserve">“Home Depot” | Convention     </w:t>
      </w:r>
      <w:r w:rsidR="007A0A83">
        <w:t xml:space="preserve">       </w:t>
      </w:r>
      <w:r>
        <w:t xml:space="preserve">Field Producer   </w:t>
      </w:r>
      <w:r w:rsidR="004B7D39">
        <w:t xml:space="preserve">              Levy Films          </w:t>
      </w:r>
      <w:r w:rsidR="00762C67">
        <w:t xml:space="preserve">       </w:t>
      </w:r>
      <w:r w:rsidR="004B7D39">
        <w:t>March 2023</w:t>
      </w:r>
    </w:p>
    <w:p w14:paraId="2C9B00D0" w14:textId="5B8C2349" w:rsidR="004B7D39" w:rsidRDefault="004B7D39">
      <w:r>
        <w:t xml:space="preserve">“Cuervo” | Commercial           </w:t>
      </w:r>
      <w:r w:rsidR="007A0A83">
        <w:t xml:space="preserve">       </w:t>
      </w:r>
      <w:r>
        <w:t xml:space="preserve"> Production Coordinator    Biscuit Films       </w:t>
      </w:r>
      <w:r w:rsidR="00762C67">
        <w:t xml:space="preserve">       </w:t>
      </w:r>
      <w:r>
        <w:t xml:space="preserve"> February 2023</w:t>
      </w:r>
    </w:p>
    <w:p w14:paraId="26624042" w14:textId="37C2E159" w:rsidR="004B7D39" w:rsidRDefault="004B7D39">
      <w:r>
        <w:t xml:space="preserve">“ESPN x State Farm” | </w:t>
      </w:r>
      <w:proofErr w:type="gramStart"/>
      <w:r>
        <w:t xml:space="preserve">Commercial </w:t>
      </w:r>
      <w:r w:rsidR="007A0A83">
        <w:t xml:space="preserve"> </w:t>
      </w:r>
      <w:r>
        <w:t>Production</w:t>
      </w:r>
      <w:proofErr w:type="gramEnd"/>
      <w:r>
        <w:t xml:space="preserve"> Coordinator  </w:t>
      </w:r>
      <w:r w:rsidR="007A0A83">
        <w:t xml:space="preserve">   </w:t>
      </w:r>
      <w:proofErr w:type="spellStart"/>
      <w:r>
        <w:t>ArtClass</w:t>
      </w:r>
      <w:proofErr w:type="spellEnd"/>
      <w:r>
        <w:t xml:space="preserve">              </w:t>
      </w:r>
      <w:r w:rsidR="00762C67">
        <w:t xml:space="preserve">      </w:t>
      </w:r>
      <w:r>
        <w:t>January 2023</w:t>
      </w:r>
    </w:p>
    <w:p w14:paraId="162371A6" w14:textId="5DED819F" w:rsidR="004B7D39" w:rsidRDefault="00540CCB">
      <w:r>
        <w:t>“Taking on Healthy” | Commercial</w:t>
      </w:r>
      <w:r w:rsidR="007A0A83">
        <w:t xml:space="preserve">  </w:t>
      </w:r>
      <w:r>
        <w:t xml:space="preserve"> Production Coordinator  </w:t>
      </w:r>
      <w:r w:rsidR="007A0A83">
        <w:t xml:space="preserve">  </w:t>
      </w:r>
      <w:r>
        <w:t xml:space="preserve"> HPN                   </w:t>
      </w:r>
      <w:r w:rsidR="00762C67">
        <w:t xml:space="preserve">      </w:t>
      </w:r>
      <w:r>
        <w:t>December 2022</w:t>
      </w:r>
    </w:p>
    <w:p w14:paraId="4BFF1E3C" w14:textId="65445E92" w:rsidR="00540CCB" w:rsidRDefault="00540CCB">
      <w:r>
        <w:t xml:space="preserve">“LVCVA” | Commercial            </w:t>
      </w:r>
      <w:r w:rsidR="007A0A83">
        <w:t xml:space="preserve">      </w:t>
      </w:r>
      <w:r>
        <w:t xml:space="preserve"> Production Coordinator    </w:t>
      </w:r>
      <w:r w:rsidR="00981F7F">
        <w:t xml:space="preserve"> </w:t>
      </w:r>
      <w:r>
        <w:t xml:space="preserve">Hungry Man        </w:t>
      </w:r>
      <w:r w:rsidR="00762C67">
        <w:t xml:space="preserve">      </w:t>
      </w:r>
      <w:r>
        <w:t>December 2022</w:t>
      </w:r>
    </w:p>
    <w:p w14:paraId="3870CB66" w14:textId="3E72F2C7" w:rsidR="00540CCB" w:rsidRDefault="00540CCB">
      <w:r>
        <w:t xml:space="preserve">“Auto Nation” | Commercial      </w:t>
      </w:r>
      <w:r w:rsidR="007A0A83">
        <w:t xml:space="preserve">     </w:t>
      </w:r>
      <w:r>
        <w:t xml:space="preserve">Production Coordinator     </w:t>
      </w:r>
      <w:r w:rsidR="00981F7F">
        <w:t xml:space="preserve"> </w:t>
      </w:r>
      <w:r>
        <w:t xml:space="preserve">I Think Studios   </w:t>
      </w:r>
      <w:r w:rsidR="00762C67">
        <w:t xml:space="preserve">       </w:t>
      </w:r>
      <w:r>
        <w:t>November 2022</w:t>
      </w:r>
    </w:p>
    <w:p w14:paraId="2C4CCA8C" w14:textId="77C0293F" w:rsidR="00540CCB" w:rsidRDefault="00540CCB">
      <w:r>
        <w:t xml:space="preserve">“Aria” | Commercial               </w:t>
      </w:r>
      <w:r w:rsidR="007A0A83">
        <w:t xml:space="preserve">       </w:t>
      </w:r>
      <w:r>
        <w:t xml:space="preserve">Production Coordinator     </w:t>
      </w:r>
      <w:r w:rsidR="00981F7F">
        <w:t xml:space="preserve"> </w:t>
      </w:r>
      <w:r>
        <w:t xml:space="preserve">Buck Films      </w:t>
      </w:r>
      <w:r w:rsidR="007A0A83">
        <w:t xml:space="preserve">       </w:t>
      </w:r>
      <w:r w:rsidR="00762C67">
        <w:t xml:space="preserve">   </w:t>
      </w:r>
      <w:r>
        <w:t>Oct | Nov 2022</w:t>
      </w:r>
    </w:p>
    <w:p w14:paraId="6E3B2A38" w14:textId="5B8E9D98" w:rsidR="00540CCB" w:rsidRDefault="00540CCB">
      <w:r>
        <w:t xml:space="preserve">“AI” | Commercial                    </w:t>
      </w:r>
      <w:r w:rsidR="007A0A83">
        <w:t xml:space="preserve">     </w:t>
      </w:r>
      <w:r>
        <w:t xml:space="preserve">Production Coordinator     Greenlight Media   </w:t>
      </w:r>
      <w:r w:rsidR="007A0A83">
        <w:t xml:space="preserve">     </w:t>
      </w:r>
      <w:r>
        <w:t>August 2022</w:t>
      </w:r>
    </w:p>
    <w:p w14:paraId="4A0E7138" w14:textId="6DEE6B81" w:rsidR="00540CCB" w:rsidRDefault="00540CCB">
      <w:r>
        <w:t xml:space="preserve">“Genesis” | Commercial            </w:t>
      </w:r>
      <w:r w:rsidR="007A0A83">
        <w:t xml:space="preserve">    </w:t>
      </w:r>
      <w:r>
        <w:t xml:space="preserve"> Production Coordinator     Contrast Eye         </w:t>
      </w:r>
      <w:r w:rsidR="007A0A83">
        <w:t xml:space="preserve">     </w:t>
      </w:r>
      <w:r>
        <w:t>July 2022</w:t>
      </w:r>
    </w:p>
    <w:p w14:paraId="1409EF71" w14:textId="6BBFEBCE" w:rsidR="00540CCB" w:rsidRDefault="00540CCB">
      <w:r>
        <w:lastRenderedPageBreak/>
        <w:t xml:space="preserve">“SNWA” | Commercial             </w:t>
      </w:r>
      <w:r w:rsidR="007A0A83">
        <w:t xml:space="preserve">  </w:t>
      </w:r>
      <w:r>
        <w:t xml:space="preserve"> </w:t>
      </w:r>
      <w:r w:rsidR="007A0A83">
        <w:t xml:space="preserve">   </w:t>
      </w:r>
      <w:r>
        <w:t xml:space="preserve">Production Coordinator     </w:t>
      </w:r>
      <w:r w:rsidR="00981F7F">
        <w:t xml:space="preserve"> </w:t>
      </w:r>
      <w:r>
        <w:t>Abe Froman Productions   July 2022</w:t>
      </w:r>
    </w:p>
    <w:p w14:paraId="38C8342D" w14:textId="0AE0C900" w:rsidR="00540CCB" w:rsidRDefault="00540CCB">
      <w:r>
        <w:t xml:space="preserve">“Batiste” | Commercial           </w:t>
      </w:r>
      <w:r w:rsidR="007A0A83">
        <w:t xml:space="preserve">       </w:t>
      </w:r>
      <w:r>
        <w:t xml:space="preserve">Production Coordinator     </w:t>
      </w:r>
      <w:r w:rsidR="00981F7F">
        <w:t xml:space="preserve"> </w:t>
      </w:r>
      <w:r>
        <w:t>Harbor Productions    June 2022</w:t>
      </w:r>
    </w:p>
    <w:p w14:paraId="26C38991" w14:textId="25A3C786" w:rsidR="00540CCB" w:rsidRDefault="00540CCB">
      <w:r>
        <w:t xml:space="preserve">“AIML” | PSA                       </w:t>
      </w:r>
      <w:r w:rsidR="007A0A83">
        <w:t xml:space="preserve">        </w:t>
      </w:r>
      <w:r>
        <w:t xml:space="preserve"> Production Manager         Bear Fight             </w:t>
      </w:r>
      <w:r w:rsidR="00762C67">
        <w:t xml:space="preserve">   </w:t>
      </w:r>
      <w:r w:rsidR="00981F7F">
        <w:t xml:space="preserve"> </w:t>
      </w:r>
      <w:r>
        <w:t>June 2022</w:t>
      </w:r>
    </w:p>
    <w:p w14:paraId="317946EF" w14:textId="172A3148" w:rsidR="00540CCB" w:rsidRDefault="00540CCB">
      <w:r>
        <w:t xml:space="preserve">“Citi Gold” | Commercial          </w:t>
      </w:r>
      <w:r w:rsidR="007A0A83">
        <w:t xml:space="preserve">      </w:t>
      </w:r>
      <w:r>
        <w:t xml:space="preserve">Production Coordinator    </w:t>
      </w:r>
      <w:r w:rsidR="007A0A83">
        <w:t xml:space="preserve"> </w:t>
      </w:r>
      <w:r>
        <w:t xml:space="preserve">CMS Productions       </w:t>
      </w:r>
      <w:r w:rsidR="00762C67">
        <w:t xml:space="preserve"> </w:t>
      </w:r>
      <w:r>
        <w:t>June 2022</w:t>
      </w:r>
    </w:p>
    <w:p w14:paraId="6396CD38" w14:textId="4B54F89E" w:rsidR="00540CCB" w:rsidRDefault="00540CCB">
      <w:r>
        <w:t xml:space="preserve">“SNF 2022” | Commercial       </w:t>
      </w:r>
      <w:r w:rsidR="007A0A83">
        <w:t xml:space="preserve"> </w:t>
      </w:r>
      <w:r>
        <w:t xml:space="preserve"> </w:t>
      </w:r>
      <w:r w:rsidR="007A0A83">
        <w:t xml:space="preserve">     </w:t>
      </w:r>
      <w:r>
        <w:t xml:space="preserve">Production Coordinator     </w:t>
      </w:r>
      <w:r w:rsidR="00981F7F">
        <w:t xml:space="preserve"> </w:t>
      </w:r>
      <w:r>
        <w:t>York Productions       May 2022</w:t>
      </w:r>
    </w:p>
    <w:p w14:paraId="2C2343C6" w14:textId="18A3DEED" w:rsidR="00540CCB" w:rsidRDefault="00540CCB">
      <w:r>
        <w:t>“</w:t>
      </w:r>
      <w:proofErr w:type="spellStart"/>
      <w:r>
        <w:t>Budlight</w:t>
      </w:r>
      <w:proofErr w:type="spellEnd"/>
      <w:r>
        <w:t xml:space="preserve">” | Commercial          </w:t>
      </w:r>
      <w:r w:rsidR="007A0A83">
        <w:t xml:space="preserve">     </w:t>
      </w:r>
      <w:r>
        <w:t xml:space="preserve"> Production Manager         </w:t>
      </w:r>
      <w:r w:rsidR="007A0A83">
        <w:t xml:space="preserve"> </w:t>
      </w:r>
      <w:r>
        <w:t xml:space="preserve">Yacht Club              </w:t>
      </w:r>
      <w:r w:rsidR="00762C67">
        <w:t xml:space="preserve">  </w:t>
      </w:r>
      <w:r>
        <w:t>April 2022</w:t>
      </w:r>
    </w:p>
    <w:p w14:paraId="19088D2F" w14:textId="07FA3451" w:rsidR="00540CCB" w:rsidRDefault="00540CCB">
      <w:r>
        <w:t xml:space="preserve">“Google Interstitials” | Commercial Production Coordinator   </w:t>
      </w:r>
      <w:r w:rsidR="007A0A83">
        <w:t xml:space="preserve">   M ss ng P </w:t>
      </w:r>
      <w:proofErr w:type="spellStart"/>
      <w:r w:rsidR="007A0A83">
        <w:t>eces</w:t>
      </w:r>
      <w:proofErr w:type="spellEnd"/>
      <w:r w:rsidR="007A0A83">
        <w:t xml:space="preserve">  </w:t>
      </w:r>
      <w:r w:rsidR="00762C67">
        <w:t xml:space="preserve">        </w:t>
      </w:r>
      <w:r w:rsidR="007A0A83">
        <w:t>April 2022</w:t>
      </w:r>
    </w:p>
    <w:p w14:paraId="1A86B4BE" w14:textId="3C3DDEC0" w:rsidR="004B702A" w:rsidRDefault="007A0A83">
      <w:r>
        <w:t>“</w:t>
      </w:r>
      <w:proofErr w:type="spellStart"/>
      <w:r>
        <w:t>Herballife</w:t>
      </w:r>
      <w:proofErr w:type="spellEnd"/>
      <w:r>
        <w:t xml:space="preserve"> Honors 22” | Convention</w:t>
      </w:r>
      <w:r w:rsidR="00B05CBA">
        <w:t xml:space="preserve"> </w:t>
      </w:r>
      <w:r>
        <w:t xml:space="preserve">Production Manager     </w:t>
      </w:r>
      <w:r w:rsidR="00762C67">
        <w:t xml:space="preserve">   </w:t>
      </w:r>
      <w:r>
        <w:t xml:space="preserve">XISM     </w:t>
      </w:r>
      <w:r w:rsidR="00762C67">
        <w:t xml:space="preserve">              </w:t>
      </w:r>
      <w:r>
        <w:t xml:space="preserve"> January 2022-April 2022</w:t>
      </w:r>
    </w:p>
    <w:sdt>
      <w:sdtPr>
        <w:id w:val="720946933"/>
        <w:placeholder>
          <w:docPart w:val="B95639C4E8DF1B439773CB2CE022BC40"/>
        </w:placeholder>
        <w:temporary/>
        <w:showingPlcHdr/>
        <w15:appearance w15:val="hidden"/>
      </w:sdtPr>
      <w:sdtContent>
        <w:p w14:paraId="68515D79" w14:textId="77777777" w:rsidR="00B1127E" w:rsidRDefault="00000000">
          <w:pPr>
            <w:pStyle w:val="Heading1"/>
          </w:pPr>
          <w:r>
            <w:t>Education</w:t>
          </w:r>
        </w:p>
      </w:sdtContent>
    </w:sdt>
    <w:p w14:paraId="147BD0F0" w14:textId="256703D2" w:rsidR="00B1127E" w:rsidRDefault="001D41B6">
      <w:r>
        <w:t xml:space="preserve">California State University, San Bernardino | </w:t>
      </w:r>
      <w:proofErr w:type="gramStart"/>
      <w:r>
        <w:t>Bachelor’s Degree in Mass Communications</w:t>
      </w:r>
      <w:proofErr w:type="gramEnd"/>
      <w:r>
        <w:t xml:space="preserve"> | Class of 2009</w:t>
      </w:r>
    </w:p>
    <w:p w14:paraId="57C39112" w14:textId="1F486082" w:rsidR="001D41B6" w:rsidRDefault="001D41B6">
      <w:r>
        <w:t>Streetlights | Six weeks job training program for Film Production Assistance | December 2010</w:t>
      </w:r>
    </w:p>
    <w:p w14:paraId="6D0B42D4" w14:textId="51C15FE2" w:rsidR="00B1127E" w:rsidRDefault="001D41B6">
      <w:pPr>
        <w:pStyle w:val="Heading1"/>
      </w:pPr>
      <w:r>
        <w:t xml:space="preserve">OTHER RELEVANT WORK </w:t>
      </w:r>
    </w:p>
    <w:p w14:paraId="48C63482" w14:textId="3468CDE6" w:rsidR="00B1127E" w:rsidRDefault="001D41B6" w:rsidP="001D41B6">
      <w:pPr>
        <w:pStyle w:val="ListBullet"/>
      </w:pPr>
      <w:r>
        <w:t>On Air Personality | KCAL 96.7 FM | 2018-2019</w:t>
      </w:r>
    </w:p>
    <w:p w14:paraId="79E5F702" w14:textId="69BCD6E3" w:rsidR="001D41B6" w:rsidRDefault="001D41B6" w:rsidP="001D41B6">
      <w:pPr>
        <w:pStyle w:val="ListBullet"/>
      </w:pPr>
      <w:r>
        <w:t>Boxing Correspondent | Supreme Boxing | 2015-2018</w:t>
      </w:r>
    </w:p>
    <w:p w14:paraId="0D547FF9" w14:textId="2D06CAEF" w:rsidR="001D41B6" w:rsidRDefault="001D41B6" w:rsidP="001D41B6">
      <w:pPr>
        <w:pStyle w:val="ListBullet"/>
      </w:pPr>
      <w:r>
        <w:t>Host &amp; Program Director | So Cal Boxing Report on KCAA Radio | 2017-2018</w:t>
      </w:r>
    </w:p>
    <w:p w14:paraId="484A4A25" w14:textId="645E59E2" w:rsidR="001D41B6" w:rsidRDefault="001D41B6" w:rsidP="001D41B6">
      <w:pPr>
        <w:pStyle w:val="ListBullet"/>
      </w:pPr>
      <w:r>
        <w:t xml:space="preserve">Promotions Assistant </w:t>
      </w:r>
      <w:r w:rsidR="004B702A">
        <w:t>| KCXX 103.9 FM | 2009-2010</w:t>
      </w:r>
    </w:p>
    <w:p w14:paraId="3AE3CBF8" w14:textId="0186B5F6" w:rsidR="007A0A83" w:rsidRDefault="007A0A83" w:rsidP="007A0A83">
      <w:pPr>
        <w:pStyle w:val="Heading1"/>
      </w:pPr>
      <w:r>
        <w:t>RECOMMENDATIONS</w:t>
      </w:r>
    </w:p>
    <w:p w14:paraId="5014CE52" w14:textId="68D8D67B" w:rsidR="007A0A83" w:rsidRDefault="007A0A83" w:rsidP="007A0A83">
      <w:pPr>
        <w:pStyle w:val="ListBullet"/>
      </w:pPr>
      <w:r>
        <w:t>Kevin Barrera | kevinbarrera@me.com | C: 310.266.4515</w:t>
      </w:r>
    </w:p>
    <w:p w14:paraId="2FC1CDF1" w14:textId="2FE25C5E" w:rsidR="007A0A83" w:rsidRDefault="007A0A83" w:rsidP="007A0A83">
      <w:pPr>
        <w:pStyle w:val="ListBullet"/>
      </w:pPr>
      <w:r>
        <w:t>Chris Latimer | chrislatimer@me.com | C: 818.261.3180</w:t>
      </w:r>
    </w:p>
    <w:p w14:paraId="6DB42740" w14:textId="11EF3CDA" w:rsidR="00450F94" w:rsidRDefault="00450F94" w:rsidP="007A0A83">
      <w:pPr>
        <w:pStyle w:val="ListBullet"/>
      </w:pPr>
      <w:r>
        <w:t>Grace Campos | forchela@me.com | C: 323.314.5591</w:t>
      </w:r>
    </w:p>
    <w:p w14:paraId="2EB4FA49" w14:textId="4754EB6F" w:rsidR="00450F94" w:rsidRDefault="00450F94" w:rsidP="007A0A83">
      <w:pPr>
        <w:pStyle w:val="ListBullet"/>
      </w:pPr>
      <w:r>
        <w:t>Patrick Brewer | brewer3@mac.com | C: 213.925.1099</w:t>
      </w:r>
    </w:p>
    <w:p w14:paraId="637FDA3A" w14:textId="267D49F1" w:rsidR="007A0A83" w:rsidRDefault="007A0A83" w:rsidP="007A0A83">
      <w:pPr>
        <w:pStyle w:val="ListBullet"/>
      </w:pPr>
      <w:r>
        <w:t>Monica Morgan | monicamorgan7777@gmail.com | 702.545.5937</w:t>
      </w:r>
    </w:p>
    <w:sectPr w:rsidR="007A0A83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88131" w14:textId="77777777" w:rsidR="005F229C" w:rsidRDefault="005F229C">
      <w:r>
        <w:separator/>
      </w:r>
    </w:p>
  </w:endnote>
  <w:endnote w:type="continuationSeparator" w:id="0">
    <w:p w14:paraId="2403265C" w14:textId="77777777" w:rsidR="005F229C" w:rsidRDefault="005F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9C28" w14:textId="77777777" w:rsidR="00B1127E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CB2F6" w14:textId="77777777" w:rsidR="005F229C" w:rsidRDefault="005F229C">
      <w:r>
        <w:separator/>
      </w:r>
    </w:p>
  </w:footnote>
  <w:footnote w:type="continuationSeparator" w:id="0">
    <w:p w14:paraId="6CECDDD6" w14:textId="77777777" w:rsidR="005F229C" w:rsidRDefault="005F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CD1C" w14:textId="77777777" w:rsidR="00B1127E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2C3493" wp14:editId="58E9B44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EA1E62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30DA" w14:textId="77777777" w:rsidR="00B1127E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B70A6D" wp14:editId="4117B5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91B7FC" w14:textId="77777777" w:rsidR="00B1127E" w:rsidRDefault="00B1127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8B70A6D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591B7FC" w14:textId="77777777" w:rsidR="00B1127E" w:rsidRDefault="00B1127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5741">
    <w:abstractNumId w:val="9"/>
  </w:num>
  <w:num w:numId="2" w16cid:durableId="1491291935">
    <w:abstractNumId w:val="11"/>
  </w:num>
  <w:num w:numId="3" w16cid:durableId="76293271">
    <w:abstractNumId w:val="10"/>
  </w:num>
  <w:num w:numId="4" w16cid:durableId="980617066">
    <w:abstractNumId w:val="7"/>
  </w:num>
  <w:num w:numId="5" w16cid:durableId="913128541">
    <w:abstractNumId w:val="6"/>
  </w:num>
  <w:num w:numId="6" w16cid:durableId="1304702471">
    <w:abstractNumId w:val="5"/>
  </w:num>
  <w:num w:numId="7" w16cid:durableId="281814169">
    <w:abstractNumId w:val="4"/>
  </w:num>
  <w:num w:numId="8" w16cid:durableId="98842466">
    <w:abstractNumId w:val="8"/>
  </w:num>
  <w:num w:numId="9" w16cid:durableId="1124034457">
    <w:abstractNumId w:val="3"/>
  </w:num>
  <w:num w:numId="10" w16cid:durableId="445123915">
    <w:abstractNumId w:val="2"/>
  </w:num>
  <w:num w:numId="11" w16cid:durableId="840505688">
    <w:abstractNumId w:val="1"/>
  </w:num>
  <w:num w:numId="12" w16cid:durableId="23213479">
    <w:abstractNumId w:val="0"/>
  </w:num>
  <w:num w:numId="13" w16cid:durableId="1282146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6"/>
    <w:rsid w:val="001964C8"/>
    <w:rsid w:val="001D41B6"/>
    <w:rsid w:val="002834B1"/>
    <w:rsid w:val="002878AD"/>
    <w:rsid w:val="002F2B10"/>
    <w:rsid w:val="00386323"/>
    <w:rsid w:val="0039516C"/>
    <w:rsid w:val="003B22E4"/>
    <w:rsid w:val="003D58CE"/>
    <w:rsid w:val="00450F94"/>
    <w:rsid w:val="004B702A"/>
    <w:rsid w:val="004B7D39"/>
    <w:rsid w:val="00540CCB"/>
    <w:rsid w:val="005F229C"/>
    <w:rsid w:val="00686316"/>
    <w:rsid w:val="006867B9"/>
    <w:rsid w:val="00762C67"/>
    <w:rsid w:val="00774B16"/>
    <w:rsid w:val="00781608"/>
    <w:rsid w:val="0078171B"/>
    <w:rsid w:val="00786D73"/>
    <w:rsid w:val="007A0A83"/>
    <w:rsid w:val="007B1A99"/>
    <w:rsid w:val="007B1DD4"/>
    <w:rsid w:val="007F25C2"/>
    <w:rsid w:val="008A1333"/>
    <w:rsid w:val="0096448C"/>
    <w:rsid w:val="00965979"/>
    <w:rsid w:val="00981F7F"/>
    <w:rsid w:val="00A257F0"/>
    <w:rsid w:val="00AC5C8B"/>
    <w:rsid w:val="00B05CBA"/>
    <w:rsid w:val="00B1127E"/>
    <w:rsid w:val="00B33CBF"/>
    <w:rsid w:val="00B46EE5"/>
    <w:rsid w:val="00B92BFC"/>
    <w:rsid w:val="00BF0231"/>
    <w:rsid w:val="00BF7628"/>
    <w:rsid w:val="00C023E1"/>
    <w:rsid w:val="00CF031E"/>
    <w:rsid w:val="00D56083"/>
    <w:rsid w:val="00E30C76"/>
    <w:rsid w:val="00E720B4"/>
    <w:rsid w:val="00F6124C"/>
    <w:rsid w:val="00F63962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EBE0"/>
  <w15:chartTrackingRefBased/>
  <w15:docId w15:val="{D75A3ECD-EBC9-1A4D-814B-37FBA24D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7A0A83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aguilar/Library/Containers/com.microsoft.Word/Data/Library/Application%20Support/Microsoft/Office/16.0/DTS/en-US%7b020CAB47-84A7-A347-97B1-55BC0EC05146%7d/%7bD588DECD-6B68-FE4D-8996-83E57CCBD47E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5639C4E8DF1B439773CB2CE022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CB78-B2F5-8744-B599-81D05CC73214}"/>
      </w:docPartPr>
      <w:docPartBody>
        <w:p w:rsidR="00C858EF" w:rsidRDefault="00000000">
          <w:pPr>
            <w:pStyle w:val="B95639C4E8DF1B439773CB2CE022BC4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9688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C3"/>
    <w:rsid w:val="001473F1"/>
    <w:rsid w:val="001B0C48"/>
    <w:rsid w:val="002740F0"/>
    <w:rsid w:val="002834B1"/>
    <w:rsid w:val="00525468"/>
    <w:rsid w:val="005E6F4B"/>
    <w:rsid w:val="00876694"/>
    <w:rsid w:val="008A1333"/>
    <w:rsid w:val="0096448C"/>
    <w:rsid w:val="00A257F0"/>
    <w:rsid w:val="00A726B1"/>
    <w:rsid w:val="00AC5C8B"/>
    <w:rsid w:val="00BF0231"/>
    <w:rsid w:val="00C150C3"/>
    <w:rsid w:val="00C858EF"/>
    <w:rsid w:val="00D56083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B95639C4E8DF1B439773CB2CE022BC40">
    <w:name w:val="B95639C4E8DF1B439773CB2CE022B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{D588DECD-6B68-FE4D-8996-83E57CCBD47E}tf10002074.dotx</Template>
  <TotalTime>143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Aguilar</dc:creator>
  <cp:keywords/>
  <dc:description/>
  <cp:lastModifiedBy>Anna Aguilar</cp:lastModifiedBy>
  <cp:revision>10</cp:revision>
  <cp:lastPrinted>2025-01-07T02:00:00Z</cp:lastPrinted>
  <dcterms:created xsi:type="dcterms:W3CDTF">2025-01-05T06:38:00Z</dcterms:created>
  <dcterms:modified xsi:type="dcterms:W3CDTF">2025-04-28T19:04:00Z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